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0E03" w14:textId="3D2BC7E9" w:rsidR="009B0F0C" w:rsidRPr="00352421" w:rsidRDefault="003B621B" w:rsidP="00352421">
      <w:pPr>
        <w:jc w:val="center"/>
        <w:rPr>
          <w:rFonts w:ascii="TH Sarabun New" w:hAnsi="TH Sarabun New" w:cs="TH Sarabun New"/>
          <w:sz w:val="30"/>
          <w:szCs w:val="30"/>
        </w:rPr>
      </w:pPr>
      <w:r w:rsidRPr="000B7BE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6FDF1D" wp14:editId="2174FE4E">
                <wp:simplePos x="0" y="0"/>
                <wp:positionH relativeFrom="column">
                  <wp:posOffset>5372100</wp:posOffset>
                </wp:positionH>
                <wp:positionV relativeFrom="paragraph">
                  <wp:posOffset>-593725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0AA653" w14:textId="77777777" w:rsidR="009B0F0C" w:rsidRPr="007F0C40" w:rsidRDefault="009B0F0C" w:rsidP="009B0F0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="003B621B"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6FDF1D" id="Rounded Rectangle 2" o:spid="_x0000_s1026" style="position:absolute;left:0;text-align:left;margin-left:423pt;margin-top:-46.75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PSV&#10;XPTgAAAACwEAAA8AAAAAAAAAAAAAAAAA2QQAAGRycy9kb3ducmV2LnhtbFBLBQYAAAAABAAEAPMA&#10;AADmBQAAAAA=&#10;" fillcolor="window" strokecolor="#4bacc6" strokeweight="2pt">
                <v:textbox>
                  <w:txbxContent>
                    <w:p w14:paraId="210AA653" w14:textId="77777777" w:rsidR="009B0F0C" w:rsidRPr="007F0C40" w:rsidRDefault="009B0F0C" w:rsidP="009B0F0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="003B621B"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>แบบเสนอโครงการเดี่ยว/ชุดโครงการเพื่อขอรับทุนอุดหนุนการวิจัย นวัตกรรมและการสร้างสรรค์</w:t>
      </w:r>
    </w:p>
    <w:p w14:paraId="00CB74C4" w14:textId="77777777" w:rsidR="009B0F0C" w:rsidRPr="000B7BED" w:rsidRDefault="009B0F0C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จากเงินกองทุนสนับสนุนการวิจัย นวัตกรรมและการสร้างสรรค์ </w:t>
      </w:r>
      <w:r w:rsidR="003B621B" w:rsidRPr="000B7BED">
        <w:rPr>
          <w:rFonts w:ascii="TH Sarabun New" w:hAnsi="TH Sarabun New" w:cs="TH Sarabun New"/>
          <w:b/>
          <w:bCs/>
          <w:sz w:val="28"/>
          <w:cs/>
        </w:rPr>
        <w:t>ในส่วน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ของคณะวิทยาการจัดการ</w:t>
      </w:r>
    </w:p>
    <w:p w14:paraId="184B375B" w14:textId="26460A7C" w:rsidR="003B621B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ประจำปีงบประมาณ พ.ศ. ..........</w:t>
      </w:r>
    </w:p>
    <w:p w14:paraId="63C5B9C5" w14:textId="77777777" w:rsidR="00352421" w:rsidRDefault="00352421" w:rsidP="00352421">
      <w:pPr>
        <w:jc w:val="center"/>
        <w:rPr>
          <w:rFonts w:ascii="TH Sarabun New" w:hAnsi="TH Sarabun New" w:cs="TH Sarabun New"/>
          <w:b/>
          <w:bCs/>
          <w:sz w:val="28"/>
        </w:rPr>
      </w:pPr>
      <w:r w:rsidRPr="00352421">
        <w:rPr>
          <w:rFonts w:ascii="TH Sarabun New" w:hAnsi="TH Sarabun New" w:cs="TH Sarabun New"/>
          <w:b/>
          <w:bCs/>
          <w:sz w:val="28"/>
          <w:cs/>
        </w:rPr>
        <w:t>สำหรับดำเนินงานโครงการพัฒนาศักยภาพด้านการวิจัย นวัตกรรมและการสร้างสรรค์ของบุคลากร</w:t>
      </w:r>
    </w:p>
    <w:p w14:paraId="5AD8C472" w14:textId="26A35A23" w:rsidR="00352421" w:rsidRPr="00352421" w:rsidRDefault="00352421" w:rsidP="00352421">
      <w:pPr>
        <w:jc w:val="center"/>
        <w:rPr>
          <w:rFonts w:ascii="TH Sarabun New" w:hAnsi="TH Sarabun New" w:cs="TH Sarabun New"/>
          <w:b/>
          <w:bCs/>
          <w:sz w:val="28"/>
        </w:rPr>
      </w:pPr>
      <w:r w:rsidRPr="00352421">
        <w:rPr>
          <w:rFonts w:ascii="TH Sarabun New" w:hAnsi="TH Sarabun New" w:cs="TH Sarabun New"/>
          <w:b/>
          <w:bCs/>
          <w:sz w:val="28"/>
          <w:cs/>
        </w:rPr>
        <w:t xml:space="preserve">ภายใต้โครงการพัฒนาผลงานวิจัยเชิงพื้นที่เพื่อยกระดับการวิจัยที่สร้างผลกระทบให้กับชุมชนและสังคม: </w:t>
      </w:r>
    </w:p>
    <w:p w14:paraId="680D0D4A" w14:textId="48F53C5B" w:rsidR="00352421" w:rsidRPr="000B7BED" w:rsidRDefault="00352421" w:rsidP="00352421">
      <w:pPr>
        <w:jc w:val="center"/>
        <w:rPr>
          <w:rFonts w:ascii="TH Sarabun New" w:hAnsi="TH Sarabun New" w:cs="TH Sarabun New" w:hint="cs"/>
          <w:b/>
          <w:bCs/>
          <w:sz w:val="28"/>
        </w:rPr>
      </w:pPr>
      <w:r w:rsidRPr="00352421">
        <w:rPr>
          <w:rFonts w:ascii="TH Sarabun New" w:hAnsi="TH Sarabun New" w:cs="TH Sarabun New"/>
          <w:b/>
          <w:bCs/>
          <w:sz w:val="28"/>
          <w:cs/>
        </w:rPr>
        <w:t>1 สาขาวิชา 1 ชุมชนเพื่อการพัฒนาอย่างยั่งยืน</w:t>
      </w:r>
    </w:p>
    <w:p w14:paraId="189761B9" w14:textId="77777777" w:rsidR="009B0F0C" w:rsidRPr="000B7BED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</w:t>
      </w:r>
    </w:p>
    <w:p w14:paraId="028CB603" w14:textId="77777777" w:rsidR="003B621B" w:rsidRPr="000B7BED" w:rsidRDefault="003B621B" w:rsidP="003B621B">
      <w:pPr>
        <w:rPr>
          <w:rFonts w:ascii="TH Sarabun New" w:hAnsi="TH Sarabun New" w:cs="TH Sarabun New"/>
          <w:b/>
          <w:bCs/>
          <w:sz w:val="28"/>
        </w:rPr>
      </w:pPr>
    </w:p>
    <w:p w14:paraId="6B2F4AF8" w14:textId="77777777" w:rsidR="003B621B" w:rsidRPr="000B7BED" w:rsidRDefault="003B621B" w:rsidP="003B621B">
      <w:pPr>
        <w:spacing w:before="240"/>
        <w:ind w:left="1134" w:hanging="1134"/>
        <w:jc w:val="both"/>
        <w:rPr>
          <w:rFonts w:ascii="TH Sarabun New" w:hAnsi="TH Sarabun New" w:cs="TH Sarabun New"/>
          <w:b/>
          <w:bCs/>
          <w:spacing w:val="7"/>
          <w:sz w:val="28"/>
          <w:u w:val="single"/>
        </w:rPr>
      </w:pPr>
      <w:r w:rsidRPr="000B7BED">
        <w:rPr>
          <w:rFonts w:ascii="TH Sarabun New" w:hAnsi="TH Sarabun New" w:cs="TH Sarabun New"/>
          <w:b/>
          <w:bCs/>
          <w:spacing w:val="7"/>
          <w:sz w:val="28"/>
          <w:u w:val="single"/>
          <w:cs/>
        </w:rPr>
        <w:t>ส่วนที่ 1</w:t>
      </w:r>
      <w:r w:rsidRPr="000B7BED">
        <w:rPr>
          <w:rFonts w:ascii="TH Sarabun New" w:hAnsi="TH Sarabun New" w:cs="TH Sarabun New"/>
          <w:b/>
          <w:bCs/>
          <w:spacing w:val="7"/>
          <w:sz w:val="28"/>
        </w:rPr>
        <w:t xml:space="preserve"> :</w:t>
      </w:r>
      <w:r w:rsidRPr="000B7BED">
        <w:rPr>
          <w:rFonts w:ascii="TH Sarabun New" w:hAnsi="TH Sarabun New" w:cs="TH Sarabun New"/>
          <w:b/>
          <w:bCs/>
          <w:spacing w:val="7"/>
          <w:sz w:val="28"/>
          <w:cs/>
        </w:rPr>
        <w:t xml:space="preserve"> ลักษณะโครงการวิจัย</w:t>
      </w:r>
    </w:p>
    <w:p w14:paraId="105C054C" w14:textId="77777777" w:rsidR="009B0F0C" w:rsidRPr="000B7BED" w:rsidRDefault="009B0F0C" w:rsidP="009B0F0C">
      <w:pPr>
        <w:numPr>
          <w:ilvl w:val="0"/>
          <w:numId w:val="46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</w:p>
    <w:p w14:paraId="3543E47D" w14:textId="1B00C4DC" w:rsidR="009B0F0C" w:rsidRDefault="009B0F0C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 xml:space="preserve">(ภาษาไทย)  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14:paraId="078CF2F5" w14:textId="5D42376C" w:rsidR="00352421" w:rsidRDefault="00352421" w:rsidP="00352421">
      <w:pPr>
        <w:pStyle w:val="BodyTextIndent"/>
        <w:ind w:left="216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 w14:paraId="50550D84" w14:textId="69F44E47" w:rsidR="00352421" w:rsidRPr="000B7BED" w:rsidRDefault="00352421" w:rsidP="00352421">
      <w:pPr>
        <w:pStyle w:val="BodyTextIndent"/>
        <w:ind w:left="2160" w:firstLine="720"/>
        <w:rPr>
          <w:rFonts w:ascii="TH Sarabun New" w:hAnsi="TH Sarabun New" w:cs="TH Sarabun New" w:hint="cs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 w14:paraId="08A16BE0" w14:textId="016A47B5" w:rsidR="001F05C4" w:rsidRDefault="009B0F0C" w:rsidP="001F05C4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14:paraId="654D9CCE" w14:textId="336287BE" w:rsidR="00352421" w:rsidRDefault="00352421" w:rsidP="00352421">
      <w:pPr>
        <w:pStyle w:val="BodyTextIndent"/>
        <w:ind w:left="216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 w14:paraId="65FE4330" w14:textId="666466FF" w:rsidR="00352421" w:rsidRPr="000B7BED" w:rsidRDefault="00352421" w:rsidP="00352421">
      <w:pPr>
        <w:pStyle w:val="BodyTextIndent"/>
        <w:ind w:left="2160" w:firstLine="720"/>
        <w:rPr>
          <w:rFonts w:ascii="TH Sarabun New" w:hAnsi="TH Sarabun New" w:cs="TH Sarabun New" w:hint="cs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 w14:paraId="33B42966" w14:textId="77777777" w:rsidR="001F05C4" w:rsidRPr="000B7BED" w:rsidRDefault="001F05C4" w:rsidP="001F05C4">
      <w:pPr>
        <w:pStyle w:val="ListParagraph"/>
        <w:numPr>
          <w:ilvl w:val="0"/>
          <w:numId w:val="46"/>
        </w:numPr>
        <w:tabs>
          <w:tab w:val="left" w:pos="1530"/>
          <w:tab w:val="left" w:pos="2127"/>
        </w:tabs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pacing w:val="6"/>
          <w:sz w:val="28"/>
          <w:cs/>
        </w:rPr>
        <w:t>ระบุความสอดคล้องของโครงการวิจัยกับนโยบายการสนับสนุน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ของประเทศและมหาวิทยาลัย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</w:p>
    <w:p w14:paraId="21A4EA4D" w14:textId="77777777" w:rsidR="001F05C4" w:rsidRPr="000B7BED" w:rsidRDefault="001F05C4" w:rsidP="001F05C4">
      <w:pPr>
        <w:tabs>
          <w:tab w:val="left" w:pos="426"/>
          <w:tab w:val="left" w:pos="567"/>
          <w:tab w:val="left" w:pos="851"/>
          <w:tab w:val="left" w:pos="993"/>
          <w:tab w:val="left" w:pos="1418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2.1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ความสอดคล้องกับยุทธศาสตร์ชาติ</w:t>
      </w:r>
    </w:p>
    <w:p w14:paraId="4EBD40F2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ด้านเศรษฐกิจ</w:t>
      </w:r>
    </w:p>
    <w:p w14:paraId="4D716DDD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ด้านสังคม</w:t>
      </w:r>
    </w:p>
    <w:p w14:paraId="13908AFC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ด้านสิ่งแวดล้อม</w:t>
      </w:r>
    </w:p>
    <w:p w14:paraId="2B3094E7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ด้านองค์ความรู้พื้นฐาน</w:t>
      </w:r>
    </w:p>
    <w:p w14:paraId="01CD33F8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2.2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ความสอดคล้องกับยุทธศาสตร์การวิจัยของกระทรวง อว.</w:t>
      </w:r>
    </w:p>
    <w:p w14:paraId="384F6099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1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การพัฒนากำลังคนและสถาบันความรู้ </w:t>
      </w:r>
    </w:p>
    <w:p w14:paraId="5839AD91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2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การวิจัยและสร้างนวัตกรรมเพื่อตอบโจทย์ท้าทายสังคม</w:t>
      </w:r>
    </w:p>
    <w:p w14:paraId="37C4784E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3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การวิจัยและสร้างนวัตกรรมเพื่อเพิ่มขีดความสามารถการแข่งขัน</w:t>
      </w:r>
    </w:p>
    <w:p w14:paraId="07482001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4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การวิจัยและสร้างนวัตกรรมเพื่อการพัฒนาเชิงพื้นที่และลดความเหลื่อมล้ำ</w:t>
      </w:r>
    </w:p>
    <w:p w14:paraId="75008DC4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2.3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ความสอดคล้องกับนโยบายและยุทธศาสตร์ด้านการวิจัยของมหาวิทยาลัย</w:t>
      </w:r>
      <w:r w:rsidR="00676FFB" w:rsidRPr="000B7BED">
        <w:rPr>
          <w:rFonts w:ascii="TH Sarabun New" w:hAnsi="TH Sarabun New" w:cs="TH Sarabun New"/>
          <w:b/>
          <w:bCs/>
          <w:sz w:val="28"/>
          <w:cs/>
        </w:rPr>
        <w:t>และคณะวิทยาการจัดการ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314B9C61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การท่องเที่ยว</w:t>
      </w:r>
      <w:r w:rsidR="00676FFB" w:rsidRPr="00352421">
        <w:rPr>
          <w:rFonts w:ascii="TH Sarabun New" w:hAnsi="TH Sarabun New" w:cs="TH Sarabun New"/>
          <w:sz w:val="28"/>
          <w:cs/>
        </w:rPr>
        <w:t>/โรงแรม</w:t>
      </w:r>
    </w:p>
    <w:p w14:paraId="3CBAF899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ทรัพยากรธรรมชาติและสิ่งแวดล้อม</w:t>
      </w:r>
    </w:p>
    <w:p w14:paraId="6BDFEABC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 xml:space="preserve">ทรัพยากรทางทะเลและชายฝั่ง </w:t>
      </w:r>
    </w:p>
    <w:p w14:paraId="083D1062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สังคมพหุวัฒนธรรม การศึกษา</w:t>
      </w:r>
    </w:p>
    <w:p w14:paraId="29AA2A3D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ดิจิทัลและเศรษฐกิจสร้างสรรค์</w:t>
      </w:r>
    </w:p>
    <w:p w14:paraId="00232734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ab/>
      </w:r>
      <w:r w:rsidRPr="00352421">
        <w:rPr>
          <w:rFonts w:ascii="TH Sarabun New" w:hAnsi="TH Sarabun New" w:cs="TH Sarabun New"/>
          <w:sz w:val="28"/>
          <w:cs/>
        </w:rPr>
        <w:tab/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 xml:space="preserve">สังคมสูงวัย </w:t>
      </w:r>
    </w:p>
    <w:p w14:paraId="5FA39C7A" w14:textId="77777777" w:rsidR="001F05C4" w:rsidRPr="00352421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ชุมชนท้องถิ่น</w:t>
      </w:r>
    </w:p>
    <w:p w14:paraId="5D31D6DF" w14:textId="1ACA6727" w:rsidR="001F05C4" w:rsidRPr="000B7BED" w:rsidRDefault="00FC077A" w:rsidP="00352421">
      <w:pPr>
        <w:pStyle w:val="BodyTextIndent"/>
        <w:ind w:left="720" w:firstLine="720"/>
        <w:rPr>
          <w:rFonts w:ascii="TH Sarabun New" w:hAnsi="TH Sarabun New" w:cs="TH Sarabun New" w:hint="cs"/>
          <w:sz w:val="28"/>
          <w:szCs w:val="28"/>
        </w:rPr>
      </w:pPr>
      <w:r w:rsidRPr="00352421">
        <w:rPr>
          <w:rFonts w:ascii="TH Sarabun New" w:hAnsi="TH Sarabun New" w:cs="TH Sarabun New"/>
          <w:sz w:val="28"/>
          <w:szCs w:val="28"/>
          <w:cs/>
        </w:rPr>
        <w:t>(     )   อื่น ๆ</w:t>
      </w:r>
    </w:p>
    <w:p w14:paraId="1AB3962F" w14:textId="7490F1EB" w:rsidR="00352421" w:rsidRPr="000B7BED" w:rsidRDefault="00352421" w:rsidP="00352421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ab/>
        <w:t>2.</w:t>
      </w:r>
      <w:r>
        <w:rPr>
          <w:rFonts w:ascii="TH Sarabun New" w:hAnsi="TH Sarabun New" w:cs="TH Sarabun New" w:hint="cs"/>
          <w:b/>
          <w:bCs/>
          <w:sz w:val="28"/>
          <w:cs/>
        </w:rPr>
        <w:t>4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</w:t>
      </w:r>
      <w:r w:rsidRPr="00352421">
        <w:rPr>
          <w:rFonts w:ascii="TH Sarabun New" w:hAnsi="TH Sarabun New" w:cs="TH Sarabun New"/>
          <w:b/>
          <w:bCs/>
          <w:sz w:val="28"/>
          <w:cs/>
        </w:rPr>
        <w:t>กับเป้าหมายการพัฒนาที่ยั่งยืน (</w:t>
      </w:r>
      <w:r w:rsidRPr="00352421">
        <w:rPr>
          <w:rFonts w:ascii="TH Sarabun New" w:hAnsi="TH Sarabun New" w:cs="TH Sarabun New"/>
          <w:b/>
          <w:bCs/>
          <w:sz w:val="28"/>
        </w:rPr>
        <w:t xml:space="preserve">Sustainable Development Goals: SDGs) </w:t>
      </w:r>
      <w:r w:rsidRPr="00352421">
        <w:rPr>
          <w:rFonts w:ascii="TH Sarabun New" w:hAnsi="TH Sarabun New" w:cs="TH Sarabun New"/>
          <w:b/>
          <w:bCs/>
          <w:sz w:val="28"/>
          <w:cs/>
        </w:rPr>
        <w:t>และสอดคล้องกับความเชี่ยวชาญและการพัฒนาองค์ความรู้จากศาสตร์ของสาขาวิชา</w:t>
      </w:r>
    </w:p>
    <w:p w14:paraId="76953F78" w14:textId="24A79EE3" w:rsidR="00352421" w:rsidRPr="00352421" w:rsidRDefault="00352421" w:rsidP="00352421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กลุ่มการจัดการท่องเที่ยว วัฒนธรรมและการอนุรักษ์ทรัพยากรธรรมชาติ</w:t>
      </w:r>
    </w:p>
    <w:p w14:paraId="56B0D9DA" w14:textId="2D470946" w:rsidR="00352421" w:rsidRPr="00352421" w:rsidRDefault="00352421" w:rsidP="00352421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กลุ่มขับเคลื่อนเศรษฐกิจชุมชนฐานราก</w:t>
      </w:r>
    </w:p>
    <w:p w14:paraId="59A25264" w14:textId="2175E906" w:rsidR="00352421" w:rsidRPr="00352421" w:rsidRDefault="00352421" w:rsidP="00352421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กลุ่มพัฒนาสังคม ชุมชนและนโยบายสาธารณะ</w:t>
      </w:r>
    </w:p>
    <w:p w14:paraId="433FAA22" w14:textId="77D4BF4A" w:rsidR="00352421" w:rsidRPr="00352421" w:rsidRDefault="00352421" w:rsidP="00352421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(     )</w:t>
      </w:r>
      <w:r w:rsidRPr="00352421">
        <w:rPr>
          <w:rFonts w:ascii="TH Sarabun New" w:hAnsi="TH Sarabun New" w:cs="TH Sarabun New"/>
          <w:sz w:val="28"/>
        </w:rPr>
        <w:tab/>
      </w:r>
      <w:r w:rsidRPr="00352421">
        <w:rPr>
          <w:rFonts w:ascii="TH Sarabun New" w:hAnsi="TH Sarabun New" w:cs="TH Sarabun New"/>
          <w:sz w:val="28"/>
          <w:cs/>
        </w:rPr>
        <w:t>กลุ่มวิจัยทางธุรกิจ นวัตกรรมและการพัฒนาผู้ประกอบการ</w:t>
      </w:r>
    </w:p>
    <w:p w14:paraId="68F8BB48" w14:textId="77777777" w:rsidR="001F05C4" w:rsidRPr="000B7BED" w:rsidRDefault="001F05C4" w:rsidP="00352421">
      <w:pPr>
        <w:pStyle w:val="BodyTextIndent"/>
        <w:ind w:firstLine="0"/>
        <w:rPr>
          <w:rFonts w:ascii="TH Sarabun New" w:hAnsi="TH Sarabun New" w:cs="TH Sarabun New" w:hint="cs"/>
          <w:sz w:val="28"/>
          <w:szCs w:val="28"/>
        </w:rPr>
      </w:pPr>
    </w:p>
    <w:p w14:paraId="29359EC3" w14:textId="77777777" w:rsidR="001F05C4" w:rsidRPr="000B7BED" w:rsidRDefault="00676FFB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ส่วนที่  2</w:t>
      </w:r>
      <w:r w:rsidRPr="000B7BED">
        <w:rPr>
          <w:rFonts w:ascii="TH Sarabun New" w:hAnsi="TH Sarabun New" w:cs="TH Sarabun New"/>
          <w:b/>
          <w:bCs/>
          <w:sz w:val="28"/>
          <w:szCs w:val="28"/>
        </w:rPr>
        <w:t>:</w:t>
      </w:r>
      <w:r w:rsidR="0048332A" w:rsidRPr="000B7BED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szCs w:val="28"/>
          <w:cs/>
        </w:rPr>
        <w:t>องค์ประกอบในการจัดทำโครงการวิจัย</w:t>
      </w:r>
    </w:p>
    <w:p w14:paraId="09185E0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ผู้เสนอขอทุน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14:paraId="06DB2AED" w14:textId="77777777" w:rsidR="009B0F0C" w:rsidRPr="000B7BED" w:rsidRDefault="00676FFB" w:rsidP="009B0F0C">
      <w:pPr>
        <w:autoSpaceDE w:val="0"/>
        <w:autoSpaceDN w:val="0"/>
        <w:adjustRightInd w:val="0"/>
        <w:ind w:firstLine="709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1</w:t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>.1</w:t>
      </w:r>
      <w:r w:rsidR="009B0F0C" w:rsidRPr="000B7BED">
        <w:rPr>
          <w:rFonts w:ascii="TH Sarabun New" w:hAnsi="TH Sarabun New" w:cs="TH Sarabun New"/>
          <w:sz w:val="28"/>
          <w:cs/>
        </w:rPr>
        <w:t xml:space="preserve"> </w:t>
      </w:r>
      <w:r w:rsidR="009B0F0C" w:rsidRPr="000B7BED">
        <w:rPr>
          <w:rFonts w:ascii="TH Sarabun New" w:hAnsi="TH Sarabun New" w:cs="TH Sarabun New"/>
          <w:sz w:val="28"/>
          <w:cs/>
        </w:rPr>
        <w:tab/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 xml:space="preserve">หัวหน้าโครงการ  </w:t>
      </w:r>
      <w:r w:rsidR="009B0F0C" w:rsidRPr="000B7BED">
        <w:rPr>
          <w:rFonts w:ascii="TH Sarabun New" w:hAnsi="TH Sarabun New" w:cs="TH Sarabun New"/>
          <w:color w:val="000000"/>
          <w:sz w:val="28"/>
          <w:cs/>
        </w:rPr>
        <w:t xml:space="preserve">สัดส่วนในการทำวิจัย ร้อยละ ........... </w:t>
      </w:r>
    </w:p>
    <w:p w14:paraId="210A826B" w14:textId="53A0FDE0" w:rsidR="009B0F0C" w:rsidRPr="000B7BED" w:rsidRDefault="009B0F0C" w:rsidP="009B0F0C">
      <w:pPr>
        <w:ind w:left="2160"/>
        <w:rPr>
          <w:rFonts w:ascii="TH Sarabun New" w:hAnsi="TH Sarabun New" w:cs="TH Sarabun New"/>
          <w:sz w:val="28"/>
        </w:rPr>
      </w:pPr>
      <w:bookmarkStart w:id="0" w:name="_Hlk201648898"/>
      <w:r w:rsidRPr="000B7BED">
        <w:rPr>
          <w:rFonts w:ascii="TH Sarabun New" w:hAnsi="TH Sarabun New" w:cs="TH Sarabun New"/>
          <w:sz w:val="28"/>
          <w:cs/>
        </w:rPr>
        <w:t xml:space="preserve">ชื่อ-นามสกุล ภาษาไทย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................................................................…........</w:t>
      </w:r>
      <w:r w:rsidR="00352421">
        <w:rPr>
          <w:rFonts w:ascii="TH Sarabun New" w:hAnsi="TH Sarabun New" w:cs="TH Sarabun New" w:hint="cs"/>
          <w:sz w:val="28"/>
          <w:cs/>
        </w:rPr>
        <w:t>.............</w:t>
      </w:r>
      <w:r w:rsidRPr="000B7BED">
        <w:rPr>
          <w:rFonts w:ascii="TH Sarabun New" w:hAnsi="TH Sarabun New" w:cs="TH Sarabun New"/>
          <w:sz w:val="28"/>
          <w:cs/>
        </w:rPr>
        <w:t>...............</w:t>
      </w:r>
    </w:p>
    <w:p w14:paraId="2B39FED1" w14:textId="6238581C" w:rsidR="009B0F0C" w:rsidRPr="000B7BED" w:rsidRDefault="009B0F0C" w:rsidP="009B0F0C">
      <w:pPr>
        <w:ind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 xml:space="preserve">ภาษาอังกฤษ  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</w:t>
      </w:r>
      <w:r w:rsidR="00352421">
        <w:rPr>
          <w:rFonts w:ascii="TH Sarabun New" w:hAnsi="TH Sarabun New" w:cs="TH Sarabun New" w:hint="cs"/>
          <w:sz w:val="28"/>
          <w:cs/>
        </w:rPr>
        <w:t>..............</w:t>
      </w:r>
      <w:r w:rsidRPr="000B7BED">
        <w:rPr>
          <w:rFonts w:ascii="TH Sarabun New" w:hAnsi="TH Sarabun New" w:cs="TH Sarabun New"/>
          <w:sz w:val="28"/>
          <w:cs/>
        </w:rPr>
        <w:t>..............</w:t>
      </w:r>
    </w:p>
    <w:p w14:paraId="6AF15763" w14:textId="26990CEE" w:rsidR="009B0F0C" w:rsidRPr="000B7BED" w:rsidRDefault="009B0F0C" w:rsidP="009B0F0C">
      <w:pPr>
        <w:ind w:left="1440" w:firstLine="720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ตำแหน่งทางวิชาการ </w:t>
      </w:r>
      <w:r w:rsidRPr="000B7BED">
        <w:rPr>
          <w:rFonts w:ascii="TH Sarabun New" w:hAnsi="TH Sarabun New" w:cs="TH Sarabun New"/>
          <w:sz w:val="28"/>
          <w:cs/>
        </w:rPr>
        <w:tab/>
        <w:t>...........…................................................</w:t>
      </w:r>
      <w:r w:rsidR="00352421">
        <w:rPr>
          <w:rFonts w:ascii="TH Sarabun New" w:hAnsi="TH Sarabun New" w:cs="TH Sarabun New" w:hint="cs"/>
          <w:sz w:val="28"/>
          <w:cs/>
        </w:rPr>
        <w:t>..............</w:t>
      </w:r>
      <w:r w:rsidRPr="000B7BED">
        <w:rPr>
          <w:rFonts w:ascii="TH Sarabun New" w:hAnsi="TH Sarabun New" w:cs="TH Sarabun New"/>
          <w:sz w:val="28"/>
          <w:cs/>
        </w:rPr>
        <w:t>........…….............</w:t>
      </w:r>
    </w:p>
    <w:p w14:paraId="47B26B66" w14:textId="5891C95F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 xml:space="preserve">สาขาวิชา 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.................... </w:t>
      </w:r>
    </w:p>
    <w:p w14:paraId="22CEFA67" w14:textId="6BE72337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โทรศัพท์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="00352421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</w:t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 </w:t>
      </w:r>
    </w:p>
    <w:p w14:paraId="79690CCB" w14:textId="1D3EEFCA" w:rsidR="009B0F0C" w:rsidRPr="000B7BED" w:rsidRDefault="009B0F0C" w:rsidP="009B0F0C">
      <w:pPr>
        <w:autoSpaceDE w:val="0"/>
        <w:autoSpaceDN w:val="0"/>
        <w:adjustRightInd w:val="0"/>
        <w:ind w:left="589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…………….....................….……</w:t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</w:t>
      </w:r>
    </w:p>
    <w:bookmarkEnd w:id="0"/>
    <w:p w14:paraId="4E1CBD9C" w14:textId="77777777" w:rsidR="009B0F0C" w:rsidRPr="000B7BED" w:rsidRDefault="00676FFB" w:rsidP="009B0F0C">
      <w:pPr>
        <w:autoSpaceDE w:val="0"/>
        <w:autoSpaceDN w:val="0"/>
        <w:adjustRightInd w:val="0"/>
        <w:ind w:firstLine="589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>1</w:t>
      </w:r>
      <w:r w:rsidR="009B0F0C"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.2 </w:t>
      </w:r>
      <w:r w:rsidR="009B0F0C"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 xml:space="preserve">ผู้ร่วมวิจัย  </w:t>
      </w:r>
      <w:r w:rsidR="009B0F0C" w:rsidRPr="000B7BED">
        <w:rPr>
          <w:rFonts w:ascii="TH Sarabun New" w:hAnsi="TH Sarabun New" w:cs="TH Sarabun New"/>
          <w:color w:val="000000"/>
          <w:sz w:val="28"/>
          <w:cs/>
        </w:rPr>
        <w:t>สัดส่วนในการทำวิจัย ร้อยละ ........... (กรณีที่มีผู้ร่วมวิจัย)</w:t>
      </w:r>
    </w:p>
    <w:p w14:paraId="49184E5F" w14:textId="1281E723" w:rsidR="00352421" w:rsidRPr="000B7BED" w:rsidRDefault="00352421" w:rsidP="00352421">
      <w:pPr>
        <w:ind w:left="216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ชื่อ-นามสกุล ภาษาไทย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...............................................................….........</w:t>
      </w:r>
      <w:r>
        <w:rPr>
          <w:rFonts w:ascii="TH Sarabun New" w:hAnsi="TH Sarabun New" w:cs="TH Sarabun New" w:hint="cs"/>
          <w:sz w:val="28"/>
          <w:cs/>
        </w:rPr>
        <w:t>.............</w:t>
      </w:r>
      <w:r w:rsidRPr="000B7BED">
        <w:rPr>
          <w:rFonts w:ascii="TH Sarabun New" w:hAnsi="TH Sarabun New" w:cs="TH Sarabun New"/>
          <w:sz w:val="28"/>
          <w:cs/>
        </w:rPr>
        <w:t>...............</w:t>
      </w:r>
    </w:p>
    <w:p w14:paraId="448362AF" w14:textId="1C8CD986" w:rsidR="00352421" w:rsidRPr="000B7BED" w:rsidRDefault="00352421" w:rsidP="00352421">
      <w:pPr>
        <w:ind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 xml:space="preserve">ภาษาอังกฤษ  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</w:t>
      </w:r>
      <w:r w:rsidRPr="000B7BED">
        <w:rPr>
          <w:rFonts w:ascii="TH Sarabun New" w:hAnsi="TH Sarabun New" w:cs="TH Sarabun New"/>
          <w:sz w:val="28"/>
          <w:cs/>
        </w:rPr>
        <w:t>..............</w:t>
      </w:r>
    </w:p>
    <w:p w14:paraId="7F6DBB0C" w14:textId="628198CF" w:rsidR="00352421" w:rsidRPr="000B7BED" w:rsidRDefault="00352421" w:rsidP="00352421">
      <w:pPr>
        <w:ind w:left="1440" w:firstLine="720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ตำแหน่งทางวิชาการ </w:t>
      </w:r>
      <w:r w:rsidRPr="000B7BED">
        <w:rPr>
          <w:rFonts w:ascii="TH Sarabun New" w:hAnsi="TH Sarabun New" w:cs="TH Sarabun New"/>
          <w:sz w:val="28"/>
          <w:cs/>
        </w:rPr>
        <w:tab/>
        <w:t>...........…................................................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</w:t>
      </w:r>
      <w:r w:rsidRPr="000B7BED">
        <w:rPr>
          <w:rFonts w:ascii="TH Sarabun New" w:hAnsi="TH Sarabun New" w:cs="TH Sarabun New"/>
          <w:sz w:val="28"/>
          <w:cs/>
        </w:rPr>
        <w:t>.........…….............</w:t>
      </w:r>
    </w:p>
    <w:p w14:paraId="2FADB5A5" w14:textId="20D020B5" w:rsidR="00352421" w:rsidRPr="000B7BED" w:rsidRDefault="00352421" w:rsidP="00352421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สาขาวิชา 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.................... </w:t>
      </w:r>
    </w:p>
    <w:p w14:paraId="361E3F34" w14:textId="6B837B9F" w:rsidR="00352421" w:rsidRPr="000B7BED" w:rsidRDefault="00352421" w:rsidP="00352421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โทรศัพท์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 </w:t>
      </w:r>
    </w:p>
    <w:p w14:paraId="416B7393" w14:textId="2E2A619F" w:rsidR="00352421" w:rsidRPr="000B7BED" w:rsidRDefault="00352421" w:rsidP="00352421">
      <w:pPr>
        <w:autoSpaceDE w:val="0"/>
        <w:autoSpaceDN w:val="0"/>
        <w:adjustRightInd w:val="0"/>
        <w:ind w:left="589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…………….....................….……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</w:t>
      </w:r>
    </w:p>
    <w:p w14:paraId="0D221A1C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color w:val="BFBFBF" w:themeColor="background1" w:themeShade="BF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ที่ปรึกษาโครงการวิจัย </w:t>
      </w:r>
      <w:r w:rsidRPr="000B7BED">
        <w:rPr>
          <w:rFonts w:ascii="TH Sarabun New" w:hAnsi="TH Sarabun New" w:cs="TH Sarabun New"/>
          <w:b/>
          <w:bCs/>
          <w:color w:val="BFBFBF" w:themeColor="background1" w:themeShade="BF"/>
          <w:sz w:val="28"/>
          <w:cs/>
        </w:rPr>
        <w:t>(ถ้ามี)</w:t>
      </w:r>
    </w:p>
    <w:p w14:paraId="7050591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ประเภทของการวิจัย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14:paraId="5575EA85" w14:textId="77777777" w:rsidR="009B0F0C" w:rsidRPr="00352421" w:rsidRDefault="009B0F0C" w:rsidP="009B0F0C">
      <w:pPr>
        <w:ind w:left="720" w:firstLine="720"/>
        <w:rPr>
          <w:rFonts w:ascii="TH Sarabun New" w:hAnsi="TH Sarabun New" w:cs="TH Sarabun New"/>
          <w:b/>
          <w:bCs/>
          <w:sz w:val="28"/>
        </w:rPr>
      </w:pPr>
      <w:r w:rsidRPr="00352421">
        <w:rPr>
          <w:rFonts w:ascii="TH Sarabun New" w:hAnsi="TH Sarabun New" w:cs="TH Sarabun New"/>
          <w:sz w:val="28"/>
        </w:rPr>
        <w:sym w:font="Wingdings" w:char="F071"/>
      </w:r>
      <w:r w:rsidRPr="00352421">
        <w:rPr>
          <w:rFonts w:ascii="TH Sarabun New" w:hAnsi="TH Sarabun New" w:cs="TH Sarabun New"/>
          <w:sz w:val="28"/>
          <w:cs/>
        </w:rPr>
        <w:t xml:space="preserve">  การวิจัยพื้นฐาน (</w:t>
      </w:r>
      <w:r w:rsidRPr="00352421">
        <w:rPr>
          <w:rFonts w:ascii="TH Sarabun New" w:hAnsi="TH Sarabun New" w:cs="TH Sarabun New"/>
          <w:sz w:val="28"/>
        </w:rPr>
        <w:t>Basic Research</w:t>
      </w:r>
      <w:r w:rsidRPr="00352421">
        <w:rPr>
          <w:rFonts w:ascii="TH Sarabun New" w:hAnsi="TH Sarabun New" w:cs="TH Sarabun New"/>
          <w:sz w:val="28"/>
          <w:cs/>
        </w:rPr>
        <w:t>)</w:t>
      </w:r>
    </w:p>
    <w:p w14:paraId="27B2C836" w14:textId="77777777" w:rsidR="009B0F0C" w:rsidRPr="00352421" w:rsidRDefault="009B0F0C" w:rsidP="009B0F0C">
      <w:pPr>
        <w:ind w:left="720" w:firstLine="720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sym w:font="Wingdings" w:char="F071"/>
      </w:r>
      <w:r w:rsidRPr="00352421">
        <w:rPr>
          <w:rFonts w:ascii="TH Sarabun New" w:hAnsi="TH Sarabun New" w:cs="TH Sarabun New"/>
          <w:sz w:val="28"/>
          <w:cs/>
        </w:rPr>
        <w:t xml:space="preserve">  การวิจัยประยุกต์ (</w:t>
      </w:r>
      <w:r w:rsidRPr="00352421">
        <w:rPr>
          <w:rFonts w:ascii="TH Sarabun New" w:hAnsi="TH Sarabun New" w:cs="TH Sarabun New"/>
          <w:sz w:val="28"/>
        </w:rPr>
        <w:t>Applied Research</w:t>
      </w:r>
      <w:r w:rsidRPr="00352421">
        <w:rPr>
          <w:rFonts w:ascii="TH Sarabun New" w:hAnsi="TH Sarabun New" w:cs="TH Sarabun New"/>
          <w:sz w:val="28"/>
          <w:cs/>
        </w:rPr>
        <w:t>)</w:t>
      </w:r>
    </w:p>
    <w:p w14:paraId="10B77592" w14:textId="77777777" w:rsidR="009B0F0C" w:rsidRPr="00352421" w:rsidRDefault="009B0F0C" w:rsidP="009B0F0C">
      <w:pPr>
        <w:ind w:left="720" w:firstLine="720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sym w:font="Wingdings" w:char="F071"/>
      </w:r>
      <w:r w:rsidRPr="00352421">
        <w:rPr>
          <w:rFonts w:ascii="TH Sarabun New" w:hAnsi="TH Sarabun New" w:cs="TH Sarabun New"/>
          <w:sz w:val="28"/>
          <w:cs/>
        </w:rPr>
        <w:t xml:space="preserve">  การวิจัยและพัฒนา (</w:t>
      </w:r>
      <w:r w:rsidRPr="00352421">
        <w:rPr>
          <w:rFonts w:ascii="TH Sarabun New" w:hAnsi="TH Sarabun New" w:cs="TH Sarabun New"/>
          <w:sz w:val="28"/>
        </w:rPr>
        <w:t>Research and Development</w:t>
      </w:r>
      <w:r w:rsidRPr="00352421">
        <w:rPr>
          <w:rFonts w:ascii="TH Sarabun New" w:hAnsi="TH Sarabun New" w:cs="TH Sarabun New"/>
          <w:sz w:val="28"/>
          <w:cs/>
        </w:rPr>
        <w:t>)</w:t>
      </w:r>
    </w:p>
    <w:p w14:paraId="69260D1F" w14:textId="77777777" w:rsidR="009B0F0C" w:rsidRPr="00352421" w:rsidRDefault="009B0F0C" w:rsidP="009B0F0C">
      <w:pPr>
        <w:ind w:left="720" w:firstLine="720"/>
        <w:rPr>
          <w:rFonts w:ascii="TH Sarabun New" w:hAnsi="TH Sarabun New" w:cs="TH Sarabun New"/>
          <w:sz w:val="28"/>
        </w:rPr>
      </w:pPr>
      <w:r w:rsidRPr="00352421">
        <w:rPr>
          <w:rFonts w:ascii="TH Sarabun New" w:hAnsi="TH Sarabun New" w:cs="TH Sarabun New"/>
          <w:sz w:val="28"/>
        </w:rPr>
        <w:sym w:font="Wingdings" w:char="F071"/>
      </w:r>
      <w:r w:rsidRPr="00352421">
        <w:rPr>
          <w:rFonts w:ascii="TH Sarabun New" w:hAnsi="TH Sarabun New" w:cs="TH Sarabun New"/>
          <w:sz w:val="28"/>
          <w:cs/>
        </w:rPr>
        <w:t xml:space="preserve">  </w:t>
      </w:r>
      <w:r w:rsidR="001F05C4" w:rsidRPr="00352421">
        <w:rPr>
          <w:rFonts w:ascii="TH Sarabun New" w:hAnsi="TH Sarabun New" w:cs="TH Sarabun New"/>
          <w:sz w:val="28"/>
          <w:cs/>
        </w:rPr>
        <w:t>การวิจัยสถาบัน</w:t>
      </w:r>
    </w:p>
    <w:p w14:paraId="73D2491B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สาขาวิชาการและกลุ่มวิชาการที่ทำการวิจัย</w:t>
      </w:r>
    </w:p>
    <w:p w14:paraId="654B91C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คำสำคัญ (</w:t>
      </w:r>
      <w:r w:rsidRPr="000B7BED">
        <w:rPr>
          <w:rFonts w:ascii="TH Sarabun New" w:hAnsi="TH Sarabun New" w:cs="TH Sarabun New"/>
          <w:b/>
          <w:bCs/>
          <w:sz w:val="28"/>
        </w:rPr>
        <w:t>Keywords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14:paraId="1F23B08C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ความสำคัญของปัญหา</w:t>
      </w:r>
    </w:p>
    <w:p w14:paraId="3738A202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วัตถุประสงค์ของงานวิจัย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12ABF495" w14:textId="77777777" w:rsidR="00482DB4" w:rsidRPr="000B7BED" w:rsidRDefault="00482DB4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ขอบเขตการวิจัย</w:t>
      </w:r>
    </w:p>
    <w:p w14:paraId="69D2A10A" w14:textId="77777777" w:rsidR="009B0F0C" w:rsidRPr="000B7BED" w:rsidRDefault="00482DB4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นิยามศัพท์ (ถ้ามี)</w:t>
      </w:r>
    </w:p>
    <w:p w14:paraId="5078DD37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ทบทวนวรรณกรรมที่เกี่ยวข้อง</w:t>
      </w:r>
    </w:p>
    <w:p w14:paraId="47CB65FD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กรอบแนวคิดและทฤษฎีที่เกี่ยวข้องกับงานวิจัย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61148109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สมมติฐาน (ถ้ามี)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6AA72636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วิธีการดำเนินวิจัย</w:t>
      </w:r>
    </w:p>
    <w:p w14:paraId="2971CDB2" w14:textId="77777777" w:rsidR="00482DB4" w:rsidRPr="000B7BED" w:rsidRDefault="009B0F0C" w:rsidP="00482DB4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ประชากรและกลุ่มตัวอย่าง (วิธีการสุ่มตัวอย่าง</w:t>
      </w:r>
      <w:r w:rsidRPr="000B7BED">
        <w:rPr>
          <w:rFonts w:ascii="TH Sarabun New" w:hAnsi="TH Sarabun New" w:cs="TH Sarabun New"/>
          <w:sz w:val="28"/>
        </w:rPr>
        <w:t>,</w:t>
      </w:r>
      <w:r w:rsidRPr="000B7BED">
        <w:rPr>
          <w:rFonts w:ascii="TH Sarabun New" w:hAnsi="TH Sarabun New" w:cs="TH Sarabun New"/>
          <w:sz w:val="28"/>
          <w:cs/>
        </w:rPr>
        <w:t xml:space="preserve">  การกำหนดขนาดตัวอย่าง  เป็นต้น)</w:t>
      </w:r>
    </w:p>
    <w:p w14:paraId="0DECE49B" w14:textId="77777777" w:rsidR="00482DB4" w:rsidRPr="000B7BED" w:rsidRDefault="009B0F0C" w:rsidP="009B0F0C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วิธีการเก็บรวบรวมข้อมูล</w:t>
      </w:r>
    </w:p>
    <w:p w14:paraId="540AD7F6" w14:textId="77777777" w:rsidR="009B0F0C" w:rsidRPr="000B7BED" w:rsidRDefault="009B0F0C" w:rsidP="009B0F0C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วิธีวิเคราะห์ข้อมูล</w:t>
      </w:r>
    </w:p>
    <w:p w14:paraId="3F0BE769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ประโยชน์ที่คาดว่าจะได้รับ</w:t>
      </w:r>
    </w:p>
    <w:p w14:paraId="46B98854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ระยะเวลาดำเนินงานวิจัย    (ระบุจำนวนเดือน)</w:t>
      </w:r>
    </w:p>
    <w:p w14:paraId="47BE7298" w14:textId="20F44FF6" w:rsidR="00676FFB" w:rsidRPr="00352421" w:rsidRDefault="009B0F0C" w:rsidP="00676FFB">
      <w:pPr>
        <w:numPr>
          <w:ilvl w:val="0"/>
          <w:numId w:val="48"/>
        </w:numPr>
        <w:rPr>
          <w:rFonts w:ascii="TH Sarabun New" w:hAnsi="TH Sarabun New" w:cs="TH Sarabun New" w:hint="cs"/>
          <w:b/>
          <w:bCs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แผนการดำเนินงานวิจัย  (ระบุกิจกรรมและช่วงระยะเวลาดำเนินกิจกรรม)</w:t>
      </w:r>
    </w:p>
    <w:p w14:paraId="703F0B21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งบประมาณ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268"/>
      </w:tblGrid>
      <w:tr w:rsidR="00482DB4" w:rsidRPr="000B7BED" w14:paraId="1CB85AF8" w14:textId="77777777" w:rsidTr="00352421">
        <w:tc>
          <w:tcPr>
            <w:tcW w:w="5954" w:type="dxa"/>
            <w:tcBorders>
              <w:bottom w:val="single" w:sz="4" w:space="0" w:color="auto"/>
            </w:tcBorders>
          </w:tcPr>
          <w:p w14:paraId="3D9AEFFE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F5B89D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482DB4" w:rsidRPr="000B7BED" w14:paraId="6C04B803" w14:textId="77777777" w:rsidTr="00352421">
        <w:tc>
          <w:tcPr>
            <w:tcW w:w="5954" w:type="dxa"/>
            <w:tcBorders>
              <w:bottom w:val="nil"/>
            </w:tcBorders>
          </w:tcPr>
          <w:p w14:paraId="6786A05A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1. งบดำเนินงาน</w:t>
            </w:r>
          </w:p>
        </w:tc>
        <w:tc>
          <w:tcPr>
            <w:tcW w:w="2268" w:type="dxa"/>
            <w:tcBorders>
              <w:bottom w:val="nil"/>
            </w:tcBorders>
          </w:tcPr>
          <w:p w14:paraId="32C288BE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0714A237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0C1446E0" w14:textId="614746F6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1.1 ค่าตอบแทน (ไม่เกินร้อยละ 40 ของงบประมาณ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โครงการ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EFB58D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CE499E2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1B61A0D8" w14:textId="41C908DB" w:rsidR="00A51D3F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ค่าตอบแทนผู้วิจัย นวัตกรรมหรือสร้างสรรค์ (ไม่เกินร้อยละ 20 ของงบประมาณรายจ่ายของโครงการ)</w:t>
            </w:r>
          </w:p>
          <w:p w14:paraId="02CD4B82" w14:textId="21101DBB" w:rsidR="00482DB4" w:rsidRPr="000B7BED" w:rsidRDefault="00A51D3F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ค่าตอบแทนผู้ให้ข้อมูล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หรือ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อาสาสมัคร 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ab/>
              <w:t>(…คน</w:t>
            </w:r>
            <w:r w:rsidR="00482DB4" w:rsidRPr="000B7BED">
              <w:rPr>
                <w:rFonts w:ascii="TH Sarabun New" w:hAnsi="TH Sarabun New" w:cs="TH Sarabun New"/>
                <w:sz w:val="28"/>
              </w:rPr>
              <w:t xml:space="preserve"> x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00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 บาท)</w:t>
            </w:r>
          </w:p>
          <w:p w14:paraId="18D67C8A" w14:textId="6667A1D7" w:rsidR="00482DB4" w:rsidRPr="000B7BE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- ค่า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ตอบแทน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นักศึกษาปฏิบัติงาน</w:t>
            </w:r>
          </w:p>
          <w:p w14:paraId="77748A75" w14:textId="7802F573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ปริญญาตรี (... ชม.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...วัน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10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บาท)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แต่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50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บาท/วัน</w:t>
            </w:r>
          </w:p>
          <w:p w14:paraId="4CF0908E" w14:textId="61906E24" w:rsidR="00482DB4" w:rsidRPr="000B7BE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บัณฑิตศึกษา (... ชม.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...วัน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บาท)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แต่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1,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00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บาท/วัน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E680B6" w14:textId="0D24E6A5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9D8BDB8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6BF1842A" w14:textId="5DEB61AF" w:rsidR="00B76E75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 w:hint="cs"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ค่าตอบแทนอื่น ๆ (ระบุ)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6842D5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5FE73B6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6AF31B9A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1.2 ค่าใช้สอย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76C208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92459C7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28B7E23E" w14:textId="4FB9DE39" w:rsidR="00A51D3F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 w:hint="cs"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</w:t>
            </w:r>
            <w:r w:rsidR="00A51D3F" w:rsidRPr="000B7BED">
              <w:rPr>
                <w:rFonts w:ascii="TH Sarabun New" w:hAnsi="TH Sarabun New" w:cs="TH Sarabun New"/>
                <w:sz w:val="28"/>
                <w:cs/>
              </w:rPr>
              <w:t>ค่าผู้ช่วยนักวิจัย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 xml:space="preserve"> (ตาม </w:t>
            </w:r>
            <w:r w:rsidR="00A51D3F">
              <w:rPr>
                <w:rFonts w:ascii="TH Sarabun New" w:hAnsi="TH Sarabun New" w:cs="TH Sarabun New"/>
                <w:sz w:val="28"/>
              </w:rPr>
              <w:t xml:space="preserve">TOR 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หรือขอบเขตงาน)</w:t>
            </w:r>
          </w:p>
          <w:p w14:paraId="2DCB4B9D" w14:textId="5D8FB50E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ค่าที่พัก (... คืน </w:t>
            </w:r>
            <w:r w:rsidRPr="000B7BED">
              <w:rPr>
                <w:rFonts w:ascii="TH Sarabun New" w:hAnsi="TH Sarabun New" w:cs="TH Sarabun New"/>
                <w:sz w:val="28"/>
              </w:rPr>
              <w:t>x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...บาท)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2081E7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4D41BF6D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6294FFA2" w14:textId="33F3BEFA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ค่าพาหนะ</w:t>
            </w:r>
            <w:r w:rsidR="00345CD9">
              <w:rPr>
                <w:rFonts w:ascii="TH Sarabun New" w:hAnsi="TH Sarabun New" w:cs="TH Sarabun New" w:hint="cs"/>
                <w:sz w:val="28"/>
                <w:cs/>
              </w:rPr>
              <w:t xml:space="preserve"> (เหมาจ่าย)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(...วัน </w:t>
            </w:r>
            <w:r w:rsidRPr="000B7BED">
              <w:rPr>
                <w:rFonts w:ascii="TH Sarabun New" w:hAnsi="TH Sarabun New" w:cs="TH Sarabun New"/>
                <w:sz w:val="28"/>
              </w:rPr>
              <w:t>x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...บาท)</w:t>
            </w:r>
          </w:p>
          <w:p w14:paraId="091FC99D" w14:textId="39237768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ค่าเช่า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>เหมา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พาหนะ</w:t>
            </w:r>
            <w:r w:rsidR="00A51D3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(...วัน </w:t>
            </w:r>
            <w:r w:rsidRPr="000B7BED">
              <w:rPr>
                <w:rFonts w:ascii="TH Sarabun New" w:hAnsi="TH Sarabun New" w:cs="TH Sarabun New"/>
                <w:sz w:val="28"/>
              </w:rPr>
              <w:t>x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...บาท)</w:t>
            </w:r>
            <w:r w:rsidR="00345CD9">
              <w:rPr>
                <w:rFonts w:ascii="TH Sarabun New" w:hAnsi="TH Sarabun New" w:cs="TH Sarabun New" w:hint="cs"/>
                <w:sz w:val="28"/>
                <w:cs/>
              </w:rPr>
              <w:t xml:space="preserve"> (ตามความเหมาะสม)</w:t>
            </w:r>
          </w:p>
          <w:p w14:paraId="238644C2" w14:textId="20A8ADC5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345CD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- ค่าจ้างเหมาวิเคราะห์ (จ่ายตามความจำเป็นเหมาะสม)</w:t>
            </w:r>
          </w:p>
          <w:p w14:paraId="71088D35" w14:textId="021F2202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  <w:r w:rsidR="00345CD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- ค่าจ้างสำเนาแบบสอบถาม (ตามที่จ่ายจริง)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1E1613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E490027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6E59A16B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ค่าจัดทำรายงานการวิจัยฉบับสมบูรณ์ </w:t>
            </w:r>
          </w:p>
          <w:p w14:paraId="7F928A7E" w14:textId="23501AAC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(เป็นค่าพิมพ์ ค่าถ่ายสำเนา เข้าเล่ม-ปก) ไม่เกิน 5,000</w:t>
            </w:r>
            <w:r w:rsidR="00345CD9">
              <w:rPr>
                <w:rFonts w:ascii="TH Sarabun New" w:hAnsi="TH Sarabun New" w:cs="TH Sarabun New" w:hint="cs"/>
                <w:sz w:val="28"/>
                <w:cs/>
              </w:rPr>
              <w:t xml:space="preserve">.00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บาท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D7F118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468732C2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5197E196" w14:textId="77777777" w:rsidR="00482DB4" w:rsidRPr="000B7BED" w:rsidRDefault="00482DB4" w:rsidP="001A31E3">
            <w:pPr>
              <w:tabs>
                <w:tab w:val="left" w:pos="426"/>
                <w:tab w:val="left" w:pos="630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- ค่าใช้สอยอื่น ๆ (จ่ายตามความจำเป็นเหมาะสม)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B6166D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FCADD2E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4BB30A2D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1.3 ค่าวัสดุ (ระบุรายละเอียดให้ชัดเจน)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9A480D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1E882E4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54943255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ค่าน้ำมันเชื้อเพลิง 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(รถราชการ)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5BD433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82168DB" w14:textId="77777777" w:rsidTr="00352421">
        <w:tc>
          <w:tcPr>
            <w:tcW w:w="5954" w:type="dxa"/>
            <w:tcBorders>
              <w:top w:val="nil"/>
              <w:bottom w:val="nil"/>
            </w:tcBorders>
          </w:tcPr>
          <w:p w14:paraId="2FF240EB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ค่าวัสดุสำนักงาน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B133E9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1421CE66" w14:textId="77777777" w:rsidTr="00352421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14:paraId="14C0731A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ค่าวัสดุอื่น ๆ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60C623F" w14:textId="77777777" w:rsidR="00482DB4" w:rsidRPr="000B7BED" w:rsidRDefault="00482DB4" w:rsidP="00A51D3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1C00A6E3" w14:textId="77777777" w:rsidTr="00352421">
        <w:tc>
          <w:tcPr>
            <w:tcW w:w="5954" w:type="dxa"/>
          </w:tcPr>
          <w:p w14:paraId="6FF7EBC7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รวมงบประมาณที่เสนอขอทั้งสิ้น</w:t>
            </w:r>
          </w:p>
        </w:tc>
        <w:tc>
          <w:tcPr>
            <w:tcW w:w="2268" w:type="dxa"/>
          </w:tcPr>
          <w:p w14:paraId="151D3180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6C02095" w14:textId="77777777" w:rsidTr="00352421">
        <w:tc>
          <w:tcPr>
            <w:tcW w:w="5954" w:type="dxa"/>
          </w:tcPr>
          <w:p w14:paraId="600F0C75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ตัวอักษร</w:t>
            </w:r>
          </w:p>
        </w:tc>
        <w:tc>
          <w:tcPr>
            <w:tcW w:w="2268" w:type="dxa"/>
          </w:tcPr>
          <w:p w14:paraId="3C5DD4F9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(…………………บาทถ้วน)</w:t>
            </w:r>
          </w:p>
        </w:tc>
      </w:tr>
    </w:tbl>
    <w:p w14:paraId="274550A2" w14:textId="37343F94" w:rsidR="00482DB4" w:rsidRPr="00352421" w:rsidRDefault="00482DB4" w:rsidP="00352421">
      <w:pPr>
        <w:shd w:val="clear" w:color="auto" w:fill="FFFFFF"/>
        <w:tabs>
          <w:tab w:val="left" w:pos="851"/>
          <w:tab w:val="left" w:pos="1134"/>
          <w:tab w:val="left" w:pos="1418"/>
        </w:tabs>
        <w:ind w:left="-142" w:right="-1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4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lastRenderedPageBreak/>
        <w:t>หมายเหตุ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0B7BE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>1. การตั้งงบประมาณและเบิกจ่ายทุนอุดหนุนการวิจัยให้เป็นไปตามประกาศ</w:t>
      </w:r>
      <w:r w:rsidR="00352421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 xml:space="preserve">มหาวิทยาลัยศิลปากร เรื่อง </w:t>
      </w:r>
      <w:r w:rsidRPr="000B7BE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 xml:space="preserve">หลักเกณฑ์ อัตราค่าใช้จ่าย และวิธีการเบิกจ่ายเงินกองทุนสนับสนุนการวิจัย นวัตกรรมและการสร้างสรรค์ </w:t>
      </w:r>
      <w:r w:rsidR="00352421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>ฉบับ</w:t>
      </w:r>
      <w:r w:rsidRPr="000B7BE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 xml:space="preserve">ลงวันที่ </w:t>
      </w:r>
      <w:r w:rsidR="00352421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>15 พฤษภาคม 2568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</w:p>
    <w:p w14:paraId="29330DDA" w14:textId="77777777" w:rsidR="00482DB4" w:rsidRPr="000B7BED" w:rsidRDefault="00482DB4" w:rsidP="00482DB4">
      <w:pPr>
        <w:tabs>
          <w:tab w:val="left" w:pos="851"/>
          <w:tab w:val="left" w:pos="1134"/>
        </w:tabs>
        <w:ind w:left="-142" w:right="-612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  <w:t xml:space="preserve">2.  ขอถัวจ่าย ค่าใช้สอย ค่าวัสดุ และค่าสาธารณูปโภค </w:t>
      </w:r>
    </w:p>
    <w:p w14:paraId="26A7241C" w14:textId="62AEEB43" w:rsidR="00482DB4" w:rsidRPr="000B7BED" w:rsidRDefault="00482DB4" w:rsidP="00482DB4">
      <w:pPr>
        <w:tabs>
          <w:tab w:val="left" w:pos="851"/>
          <w:tab w:val="left" w:pos="1134"/>
        </w:tabs>
        <w:ind w:left="-142" w:right="-612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  <w:t xml:space="preserve">3.  รายจ่ายค่าตอบแทน ไม่เกินร้อยละ </w:t>
      </w:r>
      <w:r w:rsidR="009F0954">
        <w:rPr>
          <w:rFonts w:ascii="TH Sarabun New" w:hAnsi="TH Sarabun New" w:cs="TH Sarabun New" w:hint="cs"/>
          <w:color w:val="000000" w:themeColor="text1"/>
          <w:sz w:val="28"/>
          <w:cs/>
        </w:rPr>
        <w:t>4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>0 ของงบประมาณโครงการ</w:t>
      </w:r>
    </w:p>
    <w:p w14:paraId="75211DAF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บรรณานุกรม/เอกสารอ้างอิง </w:t>
      </w:r>
    </w:p>
    <w:p w14:paraId="127CC8C6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ประวัติผู้วิจัยหรือคณะผู้วิจัย</w:t>
      </w:r>
    </w:p>
    <w:p w14:paraId="2ABE2B1F" w14:textId="77777777" w:rsidR="00676FFB" w:rsidRPr="000B7BED" w:rsidRDefault="00676FFB" w:rsidP="009B0F0C">
      <w:pPr>
        <w:rPr>
          <w:rFonts w:ascii="TH Sarabun New" w:hAnsi="TH Sarabun New" w:cs="TH Sarabun New" w:hint="cs"/>
          <w:sz w:val="28"/>
        </w:rPr>
      </w:pPr>
    </w:p>
    <w:p w14:paraId="5C890CF1" w14:textId="77777777" w:rsidR="00482DB4" w:rsidRPr="000B7BED" w:rsidRDefault="00482DB4" w:rsidP="00482DB4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ผู้ขอรับทุนทราบและยินดีปฏิบัติตาม</w:t>
      </w:r>
    </w:p>
    <w:p w14:paraId="10C25ABC" w14:textId="6D97E291" w:rsidR="00482DB4" w:rsidRPr="000B7BED" w:rsidRDefault="00482DB4" w:rsidP="00482DB4">
      <w:pPr>
        <w:tabs>
          <w:tab w:val="left" w:pos="284"/>
        </w:tabs>
        <w:jc w:val="thaiDistribute"/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</w:rPr>
      </w:pP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</w: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  <w:t xml:space="preserve">1. </w:t>
      </w:r>
      <w:r w:rsidRPr="000B7BED">
        <w:rPr>
          <w:rFonts w:ascii="TH Sarabun New" w:hAnsi="TH Sarabun New" w:cs="TH Sarabun New"/>
          <w:sz w:val="28"/>
          <w:cs/>
        </w:rPr>
        <w:t>ประกาศ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มหาวิทยาลัยศิลปากร เรื่อง หลักเกณฑ์ อัตราค่าใช้จ่าย และวิธีการเบิกจ่ายเงินกองทุนสนับสนุนการวิจัย นวัตกรรมและการสร้างสรรค์ </w:t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>ฉบับ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ลงวันที่ </w:t>
      </w:r>
      <w:r w:rsidR="00352421">
        <w:rPr>
          <w:rFonts w:ascii="TH Sarabun New" w:hAnsi="TH Sarabun New" w:cs="TH Sarabun New" w:hint="cs"/>
          <w:color w:val="000000"/>
          <w:sz w:val="28"/>
          <w:cs/>
        </w:rPr>
        <w:t>15 พฤษภาคม 2568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14:paraId="0B1FA854" w14:textId="77777777" w:rsidR="00482DB4" w:rsidRPr="000B7BED" w:rsidRDefault="00482DB4" w:rsidP="00482DB4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2. </w:t>
      </w:r>
      <w:r w:rsidRPr="000B7BED">
        <w:rPr>
          <w:rFonts w:ascii="TH Sarabun New" w:hAnsi="TH Sarabun New" w:cs="TH Sarabun New"/>
          <w:spacing w:val="-4"/>
          <w:sz w:val="28"/>
          <w:cs/>
        </w:rPr>
        <w:t xml:space="preserve">ประกาศมหาวิทยาลัยศิลปากร เรื่อง อัตราค่าใช้จ่าย และวิธีการเบิกจ่ายเงินจากกองทุนสนับสนุนการวิจัย นวัตกรรมและการสร้างสรรค์ ของคณะวิทยาการจัดการ มหาวิทยาลัยศิลปากร ลงวันที่ </w:t>
      </w:r>
      <w:r w:rsidR="00A6035D" w:rsidRPr="000B7BED">
        <w:rPr>
          <w:rFonts w:ascii="TH Sarabun New" w:hAnsi="TH Sarabun New" w:cs="TH Sarabun New"/>
          <w:spacing w:val="-4"/>
          <w:sz w:val="28"/>
          <w:cs/>
        </w:rPr>
        <w:t>29 ธันวาคม 2564</w:t>
      </w:r>
    </w:p>
    <w:p w14:paraId="588963AC" w14:textId="7AB016E5" w:rsidR="00482DB4" w:rsidRPr="00BF5080" w:rsidRDefault="00482DB4" w:rsidP="00BF5080">
      <w:pPr>
        <w:shd w:val="clear" w:color="auto" w:fill="FFFFFF"/>
        <w:tabs>
          <w:tab w:val="left" w:pos="709"/>
          <w:tab w:val="left" w:pos="1418"/>
        </w:tabs>
        <w:ind w:right="-45"/>
        <w:jc w:val="thaiDistribute"/>
        <w:textAlignment w:val="baseline"/>
        <w:rPr>
          <w:rFonts w:ascii="TH Sarabun New" w:hAnsi="TH Sarabun New" w:cs="TH Sarabun New"/>
          <w:color w:val="0D0D0D"/>
          <w:spacing w:val="-4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3</w:t>
      </w:r>
      <w:r w:rsidRPr="000B7BED">
        <w:rPr>
          <w:rFonts w:ascii="TH Sarabun New" w:hAnsi="TH Sarabun New" w:cs="TH Sarabun New"/>
          <w:sz w:val="28"/>
          <w:cs/>
        </w:rPr>
        <w:t xml:space="preserve">. 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 xml:space="preserve">ประกาศคณะวิทยาการจัดการ มหาวิทยาลัยศิลปากร เรื่อง  การให้ทุนอุดหนุนการวิจัย นวัตกรรมและการสร้างสรรค์เชิงวิชาการสำหรับบุคลากรคณะวิทยาการจัดการ มหาวิทยาลัยศิลปากร ประจำปีงบประมาณ </w:t>
      </w:r>
      <w:r w:rsidR="00676FFB" w:rsidRPr="000B7BED">
        <w:rPr>
          <w:rFonts w:ascii="TH Sarabun New" w:hAnsi="TH Sarabun New" w:cs="TH Sarabun New"/>
          <w:color w:val="0D0D0D"/>
          <w:spacing w:val="-4"/>
          <w:sz w:val="28"/>
          <w:cs/>
        </w:rPr>
        <w:t xml:space="preserve">พ.ศ. </w:t>
      </w:r>
      <w:r w:rsidR="00BF5080">
        <w:rPr>
          <w:rFonts w:ascii="TH Sarabun New" w:hAnsi="TH Sarabun New" w:cs="TH Sarabun New" w:hint="cs"/>
          <w:color w:val="0D0D0D"/>
          <w:spacing w:val="-4"/>
          <w:sz w:val="28"/>
          <w:cs/>
        </w:rPr>
        <w:t>2568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 xml:space="preserve"> </w:t>
      </w:r>
      <w:r w:rsidR="00BF5080" w:rsidRPr="00BF5080">
        <w:rPr>
          <w:rFonts w:ascii="TH Sarabun New" w:hAnsi="TH Sarabun New" w:cs="TH Sarabun New"/>
          <w:color w:val="0D0D0D"/>
          <w:spacing w:val="-4"/>
          <w:sz w:val="28"/>
          <w:cs/>
        </w:rPr>
        <w:t>สำหรับดำเนินงานโครงการพัฒนาศักยภาพด้านการวิจัย นวัตกรรมและการสร้างสรรค์ของบุคลากร</w:t>
      </w:r>
      <w:r w:rsidR="00BF5080">
        <w:rPr>
          <w:rFonts w:ascii="TH Sarabun New" w:hAnsi="TH Sarabun New" w:cs="TH Sarabun New" w:hint="cs"/>
          <w:color w:val="0D0D0D"/>
          <w:spacing w:val="-4"/>
          <w:sz w:val="28"/>
          <w:cs/>
        </w:rPr>
        <w:t xml:space="preserve"> </w:t>
      </w:r>
      <w:r w:rsidR="00BF5080" w:rsidRPr="00BF5080">
        <w:rPr>
          <w:rFonts w:ascii="TH Sarabun New" w:hAnsi="TH Sarabun New" w:cs="TH Sarabun New"/>
          <w:color w:val="0D0D0D"/>
          <w:spacing w:val="-4"/>
          <w:sz w:val="28"/>
          <w:cs/>
        </w:rPr>
        <w:t>ภายใต้โครงการพัฒนาผลงานวิจัยเชิงพื้นที่เพื่อยกระดับการวิจัยที่สร้างผลกระทบให้กับชุมชนและสังคม: 1 สาขาวิชา 1 ชุมชนเพื่อการพัฒนาอย่างยั่งยืน</w:t>
      </w:r>
      <w:r w:rsidR="00BF5080">
        <w:rPr>
          <w:rFonts w:ascii="TH Sarabun New" w:hAnsi="TH Sarabun New" w:cs="TH Sarabun New" w:hint="cs"/>
          <w:color w:val="0D0D0D"/>
          <w:spacing w:val="-4"/>
          <w:sz w:val="28"/>
          <w:cs/>
        </w:rPr>
        <w:t xml:space="preserve"> ฉบับ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>ลงวันที่ ........</w:t>
      </w:r>
      <w:r w:rsidR="00BF5080">
        <w:rPr>
          <w:rFonts w:ascii="TH Sarabun New" w:hAnsi="TH Sarabun New" w:cs="TH Sarabun New" w:hint="cs"/>
          <w:color w:val="0D0D0D"/>
          <w:spacing w:val="-4"/>
          <w:sz w:val="28"/>
          <w:cs/>
        </w:rPr>
        <w:t>..........................................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>........</w:t>
      </w:r>
      <w:r w:rsidRPr="000B7BED">
        <w:rPr>
          <w:rFonts w:ascii="TH Sarabun New" w:hAnsi="TH Sarabun New" w:cs="TH Sarabun New"/>
          <w:sz w:val="28"/>
          <w:cs/>
        </w:rPr>
        <w:t xml:space="preserve"> ทุกประการ </w:t>
      </w:r>
    </w:p>
    <w:p w14:paraId="29C1B06D" w14:textId="77777777" w:rsidR="00482DB4" w:rsidRPr="000B7BED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14:paraId="069A1181" w14:textId="77777777" w:rsidR="00482DB4" w:rsidRPr="000B7BED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14:paraId="5F9E356A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ลงนาม ........................................................ ผู้ขอทุน</w:t>
      </w:r>
    </w:p>
    <w:p w14:paraId="5373FC26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(.............................................................)</w:t>
      </w:r>
    </w:p>
    <w:p w14:paraId="239D1313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วันที่........./........../..........</w:t>
      </w:r>
    </w:p>
    <w:p w14:paraId="5BF18E80" w14:textId="77777777"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14:paraId="1726BAE0" w14:textId="77777777" w:rsidR="00BF5080" w:rsidRDefault="00BF5080" w:rsidP="009B0F0C">
      <w:pPr>
        <w:rPr>
          <w:rFonts w:ascii="TH Sarabun New" w:hAnsi="TH Sarabun New" w:cs="TH Sarabun New"/>
          <w:b/>
          <w:bCs/>
          <w:sz w:val="28"/>
        </w:rPr>
      </w:pPr>
    </w:p>
    <w:p w14:paraId="6729B432" w14:textId="77777777" w:rsidR="00BF5080" w:rsidRDefault="00BF5080" w:rsidP="009B0F0C">
      <w:pPr>
        <w:rPr>
          <w:rFonts w:ascii="TH Sarabun New" w:hAnsi="TH Sarabun New" w:cs="TH Sarabun New"/>
          <w:b/>
          <w:bCs/>
          <w:sz w:val="28"/>
        </w:rPr>
      </w:pPr>
    </w:p>
    <w:p w14:paraId="11226A7D" w14:textId="77777777" w:rsidR="00BF5080" w:rsidRDefault="00BF5080" w:rsidP="009B0F0C">
      <w:pPr>
        <w:rPr>
          <w:rFonts w:ascii="TH Sarabun New" w:hAnsi="TH Sarabun New" w:cs="TH Sarabun New"/>
          <w:b/>
          <w:bCs/>
          <w:sz w:val="28"/>
        </w:rPr>
      </w:pPr>
    </w:p>
    <w:p w14:paraId="134619DB" w14:textId="77777777" w:rsidR="00BF5080" w:rsidRDefault="00BF5080" w:rsidP="009B0F0C">
      <w:pPr>
        <w:rPr>
          <w:rFonts w:ascii="TH Sarabun New" w:hAnsi="TH Sarabun New" w:cs="TH Sarabun New"/>
          <w:b/>
          <w:bCs/>
          <w:sz w:val="28"/>
        </w:rPr>
      </w:pPr>
    </w:p>
    <w:p w14:paraId="5CF4B318" w14:textId="705BF800" w:rsidR="009B0F0C" w:rsidRPr="00BF5080" w:rsidRDefault="00BF5080" w:rsidP="009B0F0C">
      <w:pPr>
        <w:rPr>
          <w:rFonts w:ascii="TH Sarabun New" w:hAnsi="TH Sarabun New" w:cs="TH Sarabun New" w:hint="cs"/>
          <w:color w:val="FF0000"/>
          <w:sz w:val="28"/>
          <w:cs/>
        </w:rPr>
      </w:pPr>
      <w:r w:rsidRPr="00BF5080">
        <w:rPr>
          <w:rFonts w:ascii="TH Sarabun New" w:hAnsi="TH Sarabun New" w:cs="TH Sarabun New" w:hint="cs"/>
          <w:b/>
          <w:bCs/>
          <w:color w:val="FF0000"/>
          <w:sz w:val="28"/>
          <w:cs/>
        </w:rPr>
        <w:t>หมายเหตุ</w:t>
      </w:r>
      <w:r w:rsidRPr="00BF5080">
        <w:rPr>
          <w:rFonts w:ascii="TH Sarabun New" w:hAnsi="TH Sarabun New" w:cs="TH Sarabun New"/>
          <w:b/>
          <w:bCs/>
          <w:color w:val="FF0000"/>
          <w:sz w:val="28"/>
        </w:rPr>
        <w:t>:</w:t>
      </w:r>
      <w:r w:rsidRPr="00BF5080">
        <w:rPr>
          <w:rFonts w:ascii="TH Sarabun New" w:hAnsi="TH Sarabun New" w:cs="TH Sarabun New"/>
          <w:color w:val="FF0000"/>
          <w:sz w:val="28"/>
        </w:rPr>
        <w:t xml:space="preserve"> </w:t>
      </w:r>
      <w:r w:rsidRPr="00BF5080">
        <w:rPr>
          <w:rFonts w:ascii="TH Sarabun New" w:hAnsi="TH Sarabun New" w:cs="TH Sarabun New" w:hint="cs"/>
          <w:color w:val="FF0000"/>
          <w:sz w:val="28"/>
          <w:cs/>
        </w:rPr>
        <w:t>ให้ระบุชื่อผู้รับทุนทั้งหมด พร้อมลงนามในส่วนของผู้รับทุนด้วย</w:t>
      </w:r>
    </w:p>
    <w:p w14:paraId="32877D75" w14:textId="77777777" w:rsidR="00621808" w:rsidRPr="000B7BED" w:rsidRDefault="00621808" w:rsidP="007905B2">
      <w:pPr>
        <w:rPr>
          <w:rFonts w:ascii="TH Sarabun New" w:hAnsi="TH Sarabun New" w:cs="TH Sarabun New"/>
          <w:sz w:val="30"/>
          <w:szCs w:val="30"/>
        </w:rPr>
      </w:pPr>
    </w:p>
    <w:p w14:paraId="12E4ADE6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B3F6723" w14:textId="035A91CC" w:rsidR="006579B0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497EB2B" w14:textId="77777777" w:rsidR="00BF5080" w:rsidRPr="000B7BED" w:rsidRDefault="00BF5080" w:rsidP="007905B2">
      <w:pPr>
        <w:rPr>
          <w:rFonts w:ascii="TH Sarabun New" w:hAnsi="TH Sarabun New" w:cs="TH Sarabun New" w:hint="cs"/>
          <w:sz w:val="30"/>
          <w:szCs w:val="30"/>
        </w:rPr>
      </w:pPr>
    </w:p>
    <w:p w14:paraId="0A648CD9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0914E8ED" w14:textId="506B3F49" w:rsidR="006579B0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D67A32B" w14:textId="77777777" w:rsidR="00BF5080" w:rsidRPr="000B7BED" w:rsidRDefault="00BF5080" w:rsidP="007905B2">
      <w:pPr>
        <w:rPr>
          <w:rFonts w:ascii="TH Sarabun New" w:hAnsi="TH Sarabun New" w:cs="TH Sarabun New" w:hint="cs"/>
          <w:sz w:val="30"/>
          <w:szCs w:val="30"/>
        </w:rPr>
      </w:pPr>
    </w:p>
    <w:p w14:paraId="023875E9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B102CC2" w14:textId="77777777"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ประวัติคณะผู้วิจัยและที่ปรึกษาโครงการ</w:t>
      </w:r>
    </w:p>
    <w:p w14:paraId="4691E266" w14:textId="77777777"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</w:p>
    <w:p w14:paraId="65A73E51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1.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ประวัติหัวหน้าโครงการ  </w:t>
      </w:r>
    </w:p>
    <w:p w14:paraId="5C0E8C68" w14:textId="5C379FE9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sz w:val="28"/>
          <w:cs/>
        </w:rPr>
        <w:t xml:space="preserve">..................................................... </w:t>
      </w:r>
    </w:p>
    <w:p w14:paraId="352D4999" w14:textId="0E0CA203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sz w:val="28"/>
          <w:cs/>
        </w:rPr>
        <w:t>.............................................</w:t>
      </w:r>
    </w:p>
    <w:p w14:paraId="6C2A5D02" w14:textId="383D039E" w:rsidR="00BF5080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อาจารย์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 w:rsidRPr="000B7BED">
        <w:rPr>
          <w:rFonts w:ascii="TH Sarabun New" w:hAnsi="TH Sarabun New" w:cs="TH Sarabun New"/>
          <w:sz w:val="28"/>
        </w:rPr>
        <w:sym w:font="Wingdings" w:char="F071"/>
      </w:r>
      <w:r w:rsidR="00BF5080">
        <w:rPr>
          <w:rFonts w:ascii="TH Sarabun New" w:hAnsi="TH Sarabun New" w:cs="TH Sarabun New" w:hint="cs"/>
          <w:sz w:val="28"/>
          <w:cs/>
        </w:rPr>
        <w:t xml:space="preserve">  อาจารย์ 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ดร.     </w:t>
      </w:r>
    </w:p>
    <w:p w14:paraId="7BCC699B" w14:textId="4A1EABF7" w:rsidR="00BF5080" w:rsidRDefault="006579B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 xml:space="preserve"> ผู้ช่วยสาสตราจารย์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 xml:space="preserve">  ผู้ช่วยศาสตราจารย์ ดร.</w:t>
      </w:r>
    </w:p>
    <w:p w14:paraId="5C51C7FE" w14:textId="77777777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 w:hint="cs"/>
          <w:color w:val="000000"/>
          <w:sz w:val="28"/>
          <w:cs/>
        </w:rPr>
        <w:t>รองศาสตราจารย์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     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 </w:t>
      </w:r>
      <w:r w:rsidR="006579B0" w:rsidRPr="000B7BED">
        <w:rPr>
          <w:rFonts w:ascii="TH Sarabun New" w:hAnsi="TH Sarabun New" w:cs="TH Sarabun New"/>
          <w:sz w:val="28"/>
        </w:rPr>
        <w:sym w:font="Wingdings" w:char="F071"/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รองศาสตราจารย์ ดร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>.</w:t>
      </w:r>
      <w:r w:rsidR="006579B0"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</w:p>
    <w:p w14:paraId="256D47ED" w14:textId="781F59C8" w:rsidR="006579B0" w:rsidRPr="000B7BED" w:rsidRDefault="006579B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 xml:space="preserve"> ศาสตราจารย์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 w:rsidRPr="000B7BED">
        <w:rPr>
          <w:rFonts w:ascii="TH Sarabun New" w:hAnsi="TH Sarabun New" w:cs="TH Sarabun New"/>
          <w:sz w:val="28"/>
        </w:rPr>
        <w:sym w:font="Wingdings" w:char="F071"/>
      </w:r>
      <w:r w:rsidR="00BF5080">
        <w:rPr>
          <w:rFonts w:ascii="TH Sarabun New" w:hAnsi="TH Sarabun New" w:cs="TH Sarabun New" w:hint="cs"/>
          <w:sz w:val="28"/>
          <w:cs/>
        </w:rPr>
        <w:t xml:space="preserve">  ศาสตราจารย์ ดร.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  </w:t>
      </w:r>
    </w:p>
    <w:p w14:paraId="6C6D24AA" w14:textId="4AFD3F65" w:rsidR="006579B0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สาขาวิชา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</w:t>
      </w:r>
    </w:p>
    <w:p w14:paraId="7075E48C" w14:textId="4D3CD87E" w:rsidR="00BF5080" w:rsidRPr="000B7BED" w:rsidRDefault="00BF508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คณะวิทยาการจัดการ มหาวิทยาลัยศิลปากร</w:t>
      </w:r>
    </w:p>
    <w:p w14:paraId="06DE02DF" w14:textId="7FFEFD9D" w:rsidR="00BF5080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</w:t>
      </w:r>
    </w:p>
    <w:p w14:paraId="3224783B" w14:textId="5D387F91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</w:t>
      </w:r>
      <w:proofErr w:type="gramStart"/>
      <w:r w:rsidRPr="000B7BED">
        <w:rPr>
          <w:rFonts w:ascii="TH Sarabun New" w:hAnsi="TH Sarabun New" w:cs="TH Sarabun New"/>
          <w:color w:val="000000"/>
          <w:sz w:val="28"/>
          <w:cs/>
        </w:rPr>
        <w:t>…..</w:t>
      </w:r>
      <w:proofErr w:type="gramEnd"/>
      <w:r w:rsidRPr="000B7BED">
        <w:rPr>
          <w:rFonts w:ascii="TH Sarabun New" w:hAnsi="TH Sarabun New" w:cs="TH Sarabun New"/>
          <w:color w:val="000000"/>
          <w:sz w:val="28"/>
          <w:cs/>
        </w:rPr>
        <w:t>…………….……...</w:t>
      </w:r>
    </w:p>
    <w:p w14:paraId="3C254D9E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ข้อมูลทั่วไปของหัวหน้าโครงการ  </w:t>
      </w:r>
    </w:p>
    <w:p w14:paraId="7E1F8C99" w14:textId="5B82B737" w:rsidR="006579B0" w:rsidRPr="000B7BED" w:rsidRDefault="006579B0" w:rsidP="006579B0">
      <w:pPr>
        <w:ind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วัน/เดือน/ปีเกิด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  อายุ................................ปี</w:t>
      </w:r>
    </w:p>
    <w:p w14:paraId="1B61C07F" w14:textId="40BB9524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สถานภาพ       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ข้าราชการ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พนักงานในสถาบันอุดมศึกษา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</w:p>
    <w:p w14:paraId="102285CE" w14:textId="3243BE95" w:rsidR="006579B0" w:rsidRPr="000B7BED" w:rsidRDefault="006579B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ปีที่เริ่มปฏิบัติงานในมหาวิทยาลัย </w:t>
      </w:r>
      <w:r w:rsidR="00BF5080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>.......................... นับถึงปัจจุบันเป็นเวลา.............ปี.............เดือน</w:t>
      </w:r>
    </w:p>
    <w:p w14:paraId="1773F61F" w14:textId="67D016D8" w:rsidR="006579B0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............................................................................................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</w:p>
    <w:p w14:paraId="35094585" w14:textId="1C8E4E27" w:rsidR="00BF5080" w:rsidRPr="000B7BED" w:rsidRDefault="00BF508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</w:p>
    <w:p w14:paraId="56B5C546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165DE93F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14:paraId="2BC9CF0F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14:paraId="78193CA0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14:paraId="0B6D58AF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18D7250C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0876D432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7A753E8F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0ACA81C3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6C05352E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17EF59F7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45D02954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4FF5327F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4E58D372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6CE656E9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4D3C2619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4DB8D5C7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33781A2C" w14:textId="77777777" w:rsidR="00BF5080" w:rsidRDefault="00BF508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</w:p>
    <w:p w14:paraId="7B37BF95" w14:textId="46EDFFB8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lastRenderedPageBreak/>
        <w:t xml:space="preserve">2. </w:t>
      </w: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ประวัติผู้ร่วมวิจัย (ถ้ามี)</w:t>
      </w:r>
    </w:p>
    <w:p w14:paraId="24BDA1E7" w14:textId="48DC7CDF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</w:t>
      </w:r>
      <w:r w:rsidRPr="000B7BED">
        <w:rPr>
          <w:rFonts w:ascii="TH Sarabun New" w:hAnsi="TH Sarabun New" w:cs="TH Sarabun New"/>
          <w:sz w:val="28"/>
          <w:cs/>
        </w:rPr>
        <w:t>............</w:t>
      </w:r>
      <w:r w:rsidR="00BF5080">
        <w:rPr>
          <w:rFonts w:ascii="TH Sarabun New" w:hAnsi="TH Sarabun New" w:cs="TH Sarabun New" w:hint="cs"/>
          <w:sz w:val="28"/>
          <w:cs/>
        </w:rPr>
        <w:t>...........</w:t>
      </w:r>
      <w:r w:rsidRPr="000B7BED">
        <w:rPr>
          <w:rFonts w:ascii="TH Sarabun New" w:hAnsi="TH Sarabun New" w:cs="TH Sarabun New"/>
          <w:sz w:val="28"/>
          <w:cs/>
        </w:rPr>
        <w:t xml:space="preserve">................... </w:t>
      </w:r>
    </w:p>
    <w:p w14:paraId="19F8EE9E" w14:textId="0FB178B0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sz w:val="28"/>
          <w:cs/>
        </w:rPr>
        <w:t>.........</w:t>
      </w:r>
    </w:p>
    <w:p w14:paraId="3BC45CA9" w14:textId="27CB1A6E" w:rsidR="00BF5080" w:rsidRDefault="006579B0" w:rsidP="00BF508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="00BF5080" w:rsidRPr="000B7BED">
        <w:rPr>
          <w:rFonts w:ascii="TH Sarabun New" w:hAnsi="TH Sarabun New" w:cs="TH Sarabun New"/>
          <w:sz w:val="28"/>
        </w:rPr>
        <w:sym w:font="Wingdings" w:char="F071"/>
      </w:r>
      <w:r w:rsidR="00BF5080"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อาจารย์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 w:rsidRPr="000B7BED">
        <w:rPr>
          <w:rFonts w:ascii="TH Sarabun New" w:hAnsi="TH Sarabun New" w:cs="TH Sarabun New"/>
          <w:sz w:val="28"/>
        </w:rPr>
        <w:sym w:font="Wingdings" w:char="F071"/>
      </w:r>
      <w:r w:rsidR="00BF5080">
        <w:rPr>
          <w:rFonts w:ascii="TH Sarabun New" w:hAnsi="TH Sarabun New" w:cs="TH Sarabun New" w:hint="cs"/>
          <w:sz w:val="28"/>
          <w:cs/>
        </w:rPr>
        <w:t xml:space="preserve">  อาจารย์ </w:t>
      </w:r>
      <w:r w:rsidR="00BF5080" w:rsidRPr="000B7BED">
        <w:rPr>
          <w:rFonts w:ascii="TH Sarabun New" w:hAnsi="TH Sarabun New" w:cs="TH Sarabun New"/>
          <w:color w:val="000000"/>
          <w:sz w:val="28"/>
          <w:cs/>
        </w:rPr>
        <w:t xml:space="preserve">ดร.     </w:t>
      </w:r>
    </w:p>
    <w:p w14:paraId="772386F3" w14:textId="77777777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ผู้ช่วยสาสตราจารย์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 ผู้ช่วยศาสตราจารย์ ดร.</w:t>
      </w:r>
    </w:p>
    <w:p w14:paraId="28FD0407" w14:textId="77777777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 w:hint="cs"/>
          <w:color w:val="000000"/>
          <w:sz w:val="28"/>
          <w:cs/>
        </w:rPr>
        <w:t>รองศาสตราจารย์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    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รองศาสตราจารย์ ดร</w:t>
      </w:r>
      <w:r w:rsidRPr="000B7BED">
        <w:rPr>
          <w:rFonts w:ascii="TH Sarabun New" w:hAnsi="TH Sarabun New" w:cs="TH Sarabun New"/>
          <w:color w:val="000000"/>
          <w:sz w:val="28"/>
          <w:cs/>
        </w:rPr>
        <w:t>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</w:p>
    <w:p w14:paraId="7DE6D2C0" w14:textId="35C1BCDD" w:rsidR="006579B0" w:rsidRPr="000B7BED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 w:hint="cs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ศาสตราจารย์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ศาสตราจารย์ ดร.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  </w:t>
      </w:r>
    </w:p>
    <w:p w14:paraId="552DE544" w14:textId="77777777" w:rsidR="00BF5080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สาขาวิชา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</w:t>
      </w:r>
    </w:p>
    <w:p w14:paraId="5CC14954" w14:textId="77777777" w:rsidR="00BF5080" w:rsidRPr="000B7BED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คณะวิทยาการจัดการ มหาวิทยาลัยศิลปากร</w:t>
      </w:r>
    </w:p>
    <w:p w14:paraId="7E26FD5E" w14:textId="77777777" w:rsidR="00BF5080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</w:t>
      </w:r>
    </w:p>
    <w:p w14:paraId="38D307E5" w14:textId="77777777" w:rsidR="00BF5080" w:rsidRPr="000B7BED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</w:t>
      </w:r>
      <w:proofErr w:type="gramStart"/>
      <w:r w:rsidRPr="000B7BED">
        <w:rPr>
          <w:rFonts w:ascii="TH Sarabun New" w:hAnsi="TH Sarabun New" w:cs="TH Sarabun New"/>
          <w:color w:val="000000"/>
          <w:sz w:val="28"/>
          <w:cs/>
        </w:rPr>
        <w:t>…..</w:t>
      </w:r>
      <w:proofErr w:type="gramEnd"/>
      <w:r w:rsidRPr="000B7BED">
        <w:rPr>
          <w:rFonts w:ascii="TH Sarabun New" w:hAnsi="TH Sarabun New" w:cs="TH Sarabun New"/>
          <w:color w:val="000000"/>
          <w:sz w:val="28"/>
          <w:cs/>
        </w:rPr>
        <w:t>…………….……...</w:t>
      </w:r>
    </w:p>
    <w:p w14:paraId="12E2A2B4" w14:textId="77777777" w:rsidR="00BF5080" w:rsidRPr="000B7BED" w:rsidRDefault="00BF5080" w:rsidP="00BF508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ข้อมูลทั่วไปของหัวหน้าโครงการ  </w:t>
      </w:r>
    </w:p>
    <w:p w14:paraId="1B8883F2" w14:textId="77777777" w:rsidR="00BF5080" w:rsidRPr="000B7BED" w:rsidRDefault="00BF5080" w:rsidP="00BF5080">
      <w:pPr>
        <w:ind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วัน/เดือน/ปีเกิด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  อายุ................................ปี</w:t>
      </w:r>
    </w:p>
    <w:p w14:paraId="5F3AA95D" w14:textId="77777777" w:rsidR="00BF5080" w:rsidRPr="000B7BED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สถานภาพ       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ข้าราชการ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พนักงานในสถาบันอุดมศึกษา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</w:p>
    <w:p w14:paraId="68803571" w14:textId="77777777" w:rsidR="00BF5080" w:rsidRPr="000B7BED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ปีที่เริ่มปฏิบัติงานในมหาวิทยาลัย </w:t>
      </w:r>
      <w:r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>.......................... นับถึงปัจจุบันเป็นเวลา.............ปี.............เดือน</w:t>
      </w:r>
    </w:p>
    <w:p w14:paraId="198F1608" w14:textId="77777777" w:rsidR="00BF5080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</w:p>
    <w:p w14:paraId="214CEC8D" w14:textId="77777777" w:rsidR="00BF5080" w:rsidRPr="000B7BED" w:rsidRDefault="00BF5080" w:rsidP="00BF5080">
      <w:pPr>
        <w:autoSpaceDE w:val="0"/>
        <w:autoSpaceDN w:val="0"/>
        <w:adjustRightInd w:val="0"/>
        <w:ind w:left="720"/>
        <w:rPr>
          <w:rFonts w:ascii="TH Sarabun New" w:hAnsi="TH Sarabun New" w:cs="TH Sarabun New" w:hint="cs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</w:t>
      </w:r>
    </w:p>
    <w:p w14:paraId="1F1BA72E" w14:textId="77777777" w:rsidR="00BF5080" w:rsidRPr="000B7BED" w:rsidRDefault="00BF5080" w:rsidP="00BF508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02E94DE8" w14:textId="0337BAFC" w:rsidR="00BF5080" w:rsidRPr="000B7BED" w:rsidRDefault="00BF5080" w:rsidP="00BF508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...…………</w:t>
      </w:r>
    </w:p>
    <w:p w14:paraId="4B5E679E" w14:textId="52C38B74" w:rsidR="00BF5080" w:rsidRPr="000B7BED" w:rsidRDefault="00BF5080" w:rsidP="00BF508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</w:t>
      </w:r>
    </w:p>
    <w:p w14:paraId="7FB9E3ED" w14:textId="0D08E0D5" w:rsidR="00BF5080" w:rsidRPr="000B7BED" w:rsidRDefault="00BF5080" w:rsidP="00BF508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</w:t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</w:t>
      </w:r>
    </w:p>
    <w:p w14:paraId="3A754DC7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69C3F542" w14:textId="10CEE562" w:rsidR="006579B0" w:rsidRDefault="006579B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6C428D55" w14:textId="1969EF8A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10173F1A" w14:textId="66DC843C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34C9F00D" w14:textId="420AFF09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3AE6CDB8" w14:textId="436ED054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0D3B011B" w14:textId="2BA63370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2210263B" w14:textId="60977767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2DCC9FAF" w14:textId="1E16BA51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68F682AD" w14:textId="54000B1A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20B6BFA3" w14:textId="1DE285DE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16364B3A" w14:textId="3BF09EAD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19042BF1" w14:textId="50166EE7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07A97029" w14:textId="0A407903" w:rsidR="00BF5080" w:rsidRDefault="00BF5080" w:rsidP="00BF5080">
      <w:pPr>
        <w:pStyle w:val="Title"/>
        <w:ind w:right="-23"/>
        <w:jc w:val="left"/>
        <w:rPr>
          <w:rFonts w:ascii="TH Sarabun New" w:hAnsi="TH Sarabun New" w:cs="TH Sarabun New"/>
          <w:sz w:val="28"/>
          <w:szCs w:val="28"/>
        </w:rPr>
      </w:pPr>
    </w:p>
    <w:p w14:paraId="666F30B1" w14:textId="77777777" w:rsidR="00BF5080" w:rsidRPr="000B7BED" w:rsidRDefault="00BF5080" w:rsidP="00BF5080">
      <w:pPr>
        <w:pStyle w:val="Title"/>
        <w:ind w:right="-23"/>
        <w:jc w:val="left"/>
        <w:rPr>
          <w:rFonts w:ascii="TH Sarabun New" w:hAnsi="TH Sarabun New" w:cs="TH Sarabun New" w:hint="cs"/>
          <w:sz w:val="28"/>
          <w:szCs w:val="28"/>
        </w:rPr>
      </w:pPr>
    </w:p>
    <w:p w14:paraId="1DA4C7CF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55921A14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lastRenderedPageBreak/>
        <w:t>ประวัติที่ปรึกษาโครงการวิจัย</w:t>
      </w:r>
    </w:p>
    <w:p w14:paraId="60FF4ED9" w14:textId="77777777" w:rsidR="006579B0" w:rsidRPr="000B7BED" w:rsidRDefault="006579B0" w:rsidP="006579B0">
      <w:pPr>
        <w:pStyle w:val="Title"/>
        <w:ind w:right="-341" w:firstLine="426"/>
        <w:rPr>
          <w:rFonts w:ascii="TH Sarabun New" w:hAnsi="TH Sarabun New" w:cs="TH Sarabun New"/>
          <w:sz w:val="28"/>
          <w:szCs w:val="28"/>
        </w:rPr>
      </w:pPr>
    </w:p>
    <w:p w14:paraId="3D80D604" w14:textId="77777777" w:rsidR="006579B0" w:rsidRPr="000B7BED" w:rsidRDefault="006579B0" w:rsidP="006579B0">
      <w:p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ข้อมูลทั่วไป</w:t>
      </w:r>
    </w:p>
    <w:p w14:paraId="129F229C" w14:textId="1943FD42"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sz w:val="28"/>
          <w:cs/>
        </w:rPr>
        <w:t xml:space="preserve">...................................... </w:t>
      </w:r>
    </w:p>
    <w:p w14:paraId="7DFF7543" w14:textId="7ECAC058"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</w:t>
      </w:r>
      <w:r w:rsidR="00BF5080">
        <w:rPr>
          <w:rFonts w:ascii="TH Sarabun New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sz w:val="28"/>
          <w:cs/>
        </w:rPr>
        <w:t>..................</w:t>
      </w:r>
    </w:p>
    <w:p w14:paraId="51E6CDE5" w14:textId="5A7D8A38" w:rsidR="00BF5080" w:rsidRDefault="006579B0" w:rsidP="00BF5080">
      <w:pPr>
        <w:autoSpaceDE w:val="0"/>
        <w:autoSpaceDN w:val="0"/>
        <w:adjustRightInd w:val="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="00BF5080" w:rsidRPr="000B7BED">
        <w:rPr>
          <w:rFonts w:ascii="TH Sarabun New" w:hAnsi="TH Sarabun New" w:cs="TH Sarabun New"/>
          <w:sz w:val="28"/>
        </w:rPr>
        <w:sym w:font="Wingdings" w:char="F071"/>
      </w:r>
      <w:r w:rsidR="00BF5080"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ดร.</w:t>
      </w:r>
    </w:p>
    <w:p w14:paraId="63CD46F9" w14:textId="0789F0C8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</w:t>
      </w:r>
      <w:r>
        <w:rPr>
          <w:rFonts w:ascii="TH Sarabun New" w:hAnsi="TH Sarabun New" w:cs="TH Sarabun New" w:hint="cs"/>
          <w:color w:val="000000"/>
          <w:sz w:val="28"/>
          <w:cs/>
        </w:rPr>
        <w:t>อาจารย์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อาจารย์ 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ดร.     </w:t>
      </w:r>
    </w:p>
    <w:p w14:paraId="5528BBE3" w14:textId="77777777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ผู้ช่วยสาสตราจารย์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 ผู้ช่วยศาสตราจารย์ ดร.</w:t>
      </w:r>
    </w:p>
    <w:p w14:paraId="16BCCFDB" w14:textId="77777777" w:rsidR="00BF5080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 w:hint="cs"/>
          <w:color w:val="000000"/>
          <w:sz w:val="28"/>
          <w:cs/>
        </w:rPr>
        <w:t>รองศาสตราจารย์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    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รองศาสตราจารย์ ดร</w:t>
      </w:r>
      <w:r w:rsidRPr="000B7BED">
        <w:rPr>
          <w:rFonts w:ascii="TH Sarabun New" w:hAnsi="TH Sarabun New" w:cs="TH Sarabun New"/>
          <w:color w:val="000000"/>
          <w:sz w:val="28"/>
          <w:cs/>
        </w:rPr>
        <w:t>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</w:p>
    <w:p w14:paraId="4C428D31" w14:textId="1D2C62CF" w:rsidR="006579B0" w:rsidRPr="000B7BED" w:rsidRDefault="00BF5080" w:rsidP="00BF5080">
      <w:pPr>
        <w:autoSpaceDE w:val="0"/>
        <w:autoSpaceDN w:val="0"/>
        <w:adjustRightInd w:val="0"/>
        <w:ind w:left="2160" w:firstLine="720"/>
        <w:rPr>
          <w:rFonts w:ascii="TH Sarabun New" w:hAnsi="TH Sarabun New" w:cs="TH Sarabun New" w:hint="cs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ศาสตราจารย์</w:t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>
        <w:rPr>
          <w:rFonts w:ascii="TH Sarabun New" w:hAnsi="TH Sarabun New" w:cs="TH Sarabun New" w:hint="cs"/>
          <w:sz w:val="28"/>
          <w:cs/>
        </w:rPr>
        <w:t xml:space="preserve">  ศาสตราจารย์ ดร.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  </w:t>
      </w:r>
    </w:p>
    <w:p w14:paraId="302F6266" w14:textId="4DD5D7BA" w:rsidR="006579B0" w:rsidRPr="000B7BED" w:rsidRDefault="006579B0" w:rsidP="006579B0">
      <w:pPr>
        <w:autoSpaceDE w:val="0"/>
        <w:autoSpaceDN w:val="0"/>
        <w:adjustRightInd w:val="0"/>
        <w:ind w:left="720" w:hanging="1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....................................................................... </w:t>
      </w:r>
    </w:p>
    <w:p w14:paraId="5321C581" w14:textId="128EB03F" w:rsidR="00BF5080" w:rsidRDefault="006579B0" w:rsidP="006579B0">
      <w:pPr>
        <w:autoSpaceDE w:val="0"/>
        <w:autoSpaceDN w:val="0"/>
        <w:adjustRightInd w:val="0"/>
        <w:ind w:left="567" w:firstLine="142"/>
        <w:rPr>
          <w:rFonts w:ascii="TH Sarabun New" w:hAnsi="TH Sarabun New" w:cs="TH Sarabun New" w:hint="cs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โทรศัพท์ 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</w:t>
      </w:r>
    </w:p>
    <w:p w14:paraId="24DEB57A" w14:textId="266E9591" w:rsidR="006579B0" w:rsidRPr="000B7BED" w:rsidRDefault="006579B0" w:rsidP="006579B0">
      <w:pPr>
        <w:autoSpaceDE w:val="0"/>
        <w:autoSpaceDN w:val="0"/>
        <w:adjustRightInd w:val="0"/>
        <w:ind w:left="567" w:firstLine="142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="00BF5080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</w:t>
      </w:r>
      <w:proofErr w:type="gramStart"/>
      <w:r w:rsidRPr="000B7BED">
        <w:rPr>
          <w:rFonts w:ascii="TH Sarabun New" w:hAnsi="TH Sarabun New" w:cs="TH Sarabun New"/>
          <w:color w:val="000000"/>
          <w:sz w:val="28"/>
          <w:cs/>
        </w:rPr>
        <w:t>…..</w:t>
      </w:r>
      <w:proofErr w:type="gramEnd"/>
      <w:r w:rsidRPr="000B7BED">
        <w:rPr>
          <w:rFonts w:ascii="TH Sarabun New" w:hAnsi="TH Sarabun New" w:cs="TH Sarabun New"/>
          <w:color w:val="000000"/>
          <w:sz w:val="28"/>
          <w:cs/>
        </w:rPr>
        <w:t>………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…….……... </w:t>
      </w:r>
    </w:p>
    <w:p w14:paraId="0EE4DBAB" w14:textId="1EBDCD06" w:rsidR="006579B0" w:rsidRDefault="006579B0" w:rsidP="006579B0">
      <w:pPr>
        <w:tabs>
          <w:tab w:val="left" w:pos="567"/>
        </w:tabs>
        <w:ind w:right="-45" w:hanging="11"/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>ที่อยู่ที่สามารถติดต่อได้</w:t>
      </w:r>
      <w:r w:rsidRPr="000B7BED">
        <w:rPr>
          <w:rFonts w:ascii="TH Sarabun New" w:eastAsia="Calibri" w:hAnsi="TH Sarabun New" w:cs="TH Sarabun New"/>
          <w:sz w:val="28"/>
          <w:cs/>
        </w:rPr>
        <w:tab/>
        <w:t>……………….………………………………</w:t>
      </w:r>
      <w:r w:rsidR="00BF5080">
        <w:rPr>
          <w:rFonts w:ascii="TH Sarabun New" w:eastAsia="Calibri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eastAsia="Calibri" w:hAnsi="TH Sarabun New" w:cs="TH Sarabun New"/>
          <w:sz w:val="28"/>
          <w:cs/>
        </w:rPr>
        <w:t>...................................................</w:t>
      </w:r>
    </w:p>
    <w:p w14:paraId="726F22EA" w14:textId="650630CB" w:rsidR="00BF5080" w:rsidRPr="000B7BED" w:rsidRDefault="00BF5080" w:rsidP="006579B0">
      <w:pPr>
        <w:tabs>
          <w:tab w:val="left" w:pos="567"/>
        </w:tabs>
        <w:ind w:right="-45" w:hanging="11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eastAsia="Calibri" w:hAnsi="TH Sarabun New" w:cs="TH Sarabun New"/>
          <w:sz w:val="28"/>
          <w:cs/>
        </w:rPr>
        <w:tab/>
      </w:r>
      <w:r>
        <w:rPr>
          <w:rFonts w:ascii="TH Sarabun New" w:eastAsia="Calibri" w:hAnsi="TH Sarabun New" w:cs="TH Sarabun New"/>
          <w:sz w:val="28"/>
          <w:cs/>
        </w:rPr>
        <w:tab/>
      </w:r>
      <w:r>
        <w:rPr>
          <w:rFonts w:ascii="TH Sarabun New" w:eastAsia="Calibri" w:hAnsi="TH Sarabun New" w:cs="TH Sarabun New"/>
          <w:sz w:val="28"/>
          <w:cs/>
        </w:rPr>
        <w:tab/>
      </w:r>
      <w:r>
        <w:rPr>
          <w:rFonts w:ascii="TH Sarabun New" w:eastAsia="Calibri" w:hAnsi="TH Sarabun New" w:cs="TH Sarabun New"/>
          <w:sz w:val="28"/>
          <w:cs/>
        </w:rPr>
        <w:tab/>
      </w:r>
      <w:r>
        <w:rPr>
          <w:rFonts w:ascii="TH Sarabun New" w:eastAsia="Calibri" w:hAnsi="TH Sarabun New" w:cs="TH Sarabun New"/>
          <w:sz w:val="28"/>
          <w:cs/>
        </w:rPr>
        <w:tab/>
      </w:r>
      <w:r>
        <w:rPr>
          <w:rFonts w:ascii="TH Sarabun New" w:eastAsia="Calibri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>……………….………………………………</w:t>
      </w:r>
      <w:r>
        <w:rPr>
          <w:rFonts w:ascii="TH Sarabun New" w:eastAsia="Calibri" w:hAnsi="TH Sarabun New" w:cs="TH Sarabun New" w:hint="cs"/>
          <w:sz w:val="28"/>
          <w:cs/>
        </w:rPr>
        <w:t>...............................</w:t>
      </w:r>
      <w:r w:rsidRPr="000B7BED">
        <w:rPr>
          <w:rFonts w:ascii="TH Sarabun New" w:eastAsia="Calibri" w:hAnsi="TH Sarabun New" w:cs="TH Sarabun New"/>
          <w:sz w:val="28"/>
          <w:cs/>
        </w:rPr>
        <w:t>...................................................</w:t>
      </w:r>
    </w:p>
    <w:p w14:paraId="7CCBFA7F" w14:textId="610478BE" w:rsidR="006579B0" w:rsidRDefault="006579B0" w:rsidP="006579B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................................................................</w:t>
      </w:r>
    </w:p>
    <w:p w14:paraId="3855D000" w14:textId="12F836BA" w:rsidR="006579B0" w:rsidRPr="000B7BED" w:rsidRDefault="00BF5080" w:rsidP="00BF508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 w:hint="cs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.......................................................................................................................................</w:t>
      </w:r>
    </w:p>
    <w:p w14:paraId="4F195F33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1B660125" w14:textId="26E2BBC4" w:rsidR="006579B0" w:rsidRPr="000B7BED" w:rsidRDefault="006579B0" w:rsidP="006579B0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………..............…………</w:t>
      </w:r>
    </w:p>
    <w:p w14:paraId="3346A536" w14:textId="7F2226C4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............…………</w:t>
      </w:r>
    </w:p>
    <w:p w14:paraId="383CC802" w14:textId="38C41A64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</w:t>
      </w:r>
      <w:r w:rsidR="00BF5080">
        <w:rPr>
          <w:rFonts w:ascii="TH Sarabun New" w:hAnsi="TH Sarabun New" w:cs="TH Sarabun New" w:hint="cs"/>
          <w:color w:val="000000"/>
          <w:sz w:val="28"/>
          <w:cs/>
        </w:rPr>
        <w:t>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>.........…………</w:t>
      </w:r>
    </w:p>
    <w:p w14:paraId="0ED1C1D5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</w:p>
    <w:p w14:paraId="2005B85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167D785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67D49F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F8B4558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CF03F2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37B36A2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8FC095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8006BFB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33B80BB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5CC66C3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3322B22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6AD972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C8DCC2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6DCD0B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0412998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1EE58FE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7CD4E2D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A3D1154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0A285448" w14:textId="5034E093" w:rsidR="006579B0" w:rsidRDefault="006579B0" w:rsidP="007905B2">
      <w:pPr>
        <w:rPr>
          <w:rFonts w:ascii="TH Sarabun New" w:hAnsi="TH Sarabun New" w:cs="TH Sarabun New"/>
          <w:sz w:val="28"/>
        </w:rPr>
      </w:pPr>
    </w:p>
    <w:p w14:paraId="17985A6C" w14:textId="77777777" w:rsidR="00BF5080" w:rsidRPr="000B7BED" w:rsidRDefault="00BF5080" w:rsidP="007905B2">
      <w:pPr>
        <w:rPr>
          <w:rFonts w:ascii="TH Sarabun New" w:hAnsi="TH Sarabun New" w:cs="TH Sarabun New" w:hint="cs"/>
          <w:sz w:val="28"/>
        </w:rPr>
      </w:pPr>
    </w:p>
    <w:p w14:paraId="48360FCB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5D08BD14" w14:textId="0725FB5A" w:rsidR="006579B0" w:rsidRPr="000B7BED" w:rsidRDefault="006579B0" w:rsidP="006579B0">
      <w:pPr>
        <w:tabs>
          <w:tab w:val="left" w:pos="0"/>
        </w:tabs>
        <w:jc w:val="center"/>
        <w:rPr>
          <w:rFonts w:ascii="TH Sarabun New" w:hAnsi="TH Sarabun New" w:cs="TH Sarabun New" w:hint="cs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คำชี้แจงแบบเสนอโครงการวิจัย</w:t>
      </w:r>
    </w:p>
    <w:p w14:paraId="334A9C68" w14:textId="77777777" w:rsidR="006579B0" w:rsidRPr="000B7BED" w:rsidRDefault="006579B0" w:rsidP="006579B0">
      <w:pPr>
        <w:tabs>
          <w:tab w:val="left" w:pos="0"/>
        </w:tabs>
        <w:rPr>
          <w:rFonts w:ascii="TH Sarabun New" w:hAnsi="TH Sarabun New" w:cs="TH Sarabun New"/>
          <w:sz w:val="28"/>
        </w:rPr>
      </w:pPr>
    </w:p>
    <w:p w14:paraId="505F0A16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1. ระบุชื่อโครงการทั้งภาษาไทยและภาษาอังกฤษ</w:t>
      </w:r>
    </w:p>
    <w:p w14:paraId="6912D2B2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2. ระบุข้อมูลของผู้เสนอขอทุนและผู้ร่วมวิจัยให้ครบถ้วน</w:t>
      </w:r>
    </w:p>
    <w:p w14:paraId="1229D54D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3. ระบุชื่อที่ปรึกษาโครงการ (ถ้ามี) </w:t>
      </w:r>
    </w:p>
    <w:p w14:paraId="69E8AE42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4. ระบุประเภทของงานวิจัยเพียง 1 ประเภท แบ่งเป็น</w:t>
      </w:r>
    </w:p>
    <w:p w14:paraId="1E71F82A" w14:textId="77777777" w:rsidR="006579B0" w:rsidRPr="00BF5080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BF5080">
        <w:rPr>
          <w:rFonts w:ascii="TH Sarabun New" w:hAnsi="TH Sarabun New" w:cs="TH Sarabun New"/>
          <w:sz w:val="28"/>
          <w:cs/>
        </w:rPr>
        <w:t>4.1 การวิจัยพื้นฐาน (</w:t>
      </w:r>
      <w:r w:rsidRPr="00BF5080">
        <w:rPr>
          <w:rFonts w:ascii="TH Sarabun New" w:hAnsi="TH Sarabun New" w:cs="TH Sarabun New"/>
          <w:sz w:val="28"/>
        </w:rPr>
        <w:t>Basic</w:t>
      </w:r>
      <w:r w:rsidRPr="00BF5080">
        <w:rPr>
          <w:rFonts w:ascii="TH Sarabun New" w:hAnsi="TH Sarabun New" w:cs="TH Sarabun New"/>
          <w:sz w:val="28"/>
          <w:cs/>
        </w:rPr>
        <w:t xml:space="preserve"> </w:t>
      </w:r>
      <w:r w:rsidRPr="00BF5080">
        <w:rPr>
          <w:rFonts w:ascii="TH Sarabun New" w:hAnsi="TH Sarabun New" w:cs="TH Sarabun New"/>
          <w:sz w:val="28"/>
        </w:rPr>
        <w:t>Research</w:t>
      </w:r>
      <w:r w:rsidRPr="00BF5080">
        <w:rPr>
          <w:rFonts w:ascii="TH Sarabun New" w:hAnsi="TH Sarabun New" w:cs="TH Sarabun New"/>
          <w:sz w:val="28"/>
          <w:cs/>
        </w:rPr>
        <w:t xml:space="preserve"> หรือ </w:t>
      </w:r>
      <w:r w:rsidRPr="00BF5080">
        <w:rPr>
          <w:rFonts w:ascii="TH Sarabun New" w:hAnsi="TH Sarabun New" w:cs="TH Sarabun New"/>
          <w:sz w:val="28"/>
        </w:rPr>
        <w:t>Pure</w:t>
      </w:r>
      <w:r w:rsidRPr="00BF5080">
        <w:rPr>
          <w:rFonts w:ascii="TH Sarabun New" w:hAnsi="TH Sarabun New" w:cs="TH Sarabun New"/>
          <w:sz w:val="28"/>
          <w:cs/>
        </w:rPr>
        <w:t xml:space="preserve"> </w:t>
      </w:r>
      <w:r w:rsidRPr="00BF5080">
        <w:rPr>
          <w:rFonts w:ascii="TH Sarabun New" w:hAnsi="TH Sarabun New" w:cs="TH Sarabun New"/>
          <w:sz w:val="28"/>
        </w:rPr>
        <w:t>Research</w:t>
      </w:r>
      <w:r w:rsidRPr="00BF5080">
        <w:rPr>
          <w:rFonts w:ascii="TH Sarabun New" w:hAnsi="TH Sarabun New" w:cs="TH Sarabun New"/>
          <w:sz w:val="28"/>
          <w:cs/>
        </w:rPr>
        <w:t xml:space="preserve"> หรือ </w:t>
      </w:r>
      <w:r w:rsidRPr="00BF5080">
        <w:rPr>
          <w:rFonts w:ascii="TH Sarabun New" w:hAnsi="TH Sarabun New" w:cs="TH Sarabun New"/>
          <w:sz w:val="28"/>
        </w:rPr>
        <w:t>Theoretical Research</w:t>
      </w:r>
      <w:r w:rsidRPr="00BF5080">
        <w:rPr>
          <w:rFonts w:ascii="TH Sarabun New" w:hAnsi="TH Sarabun New" w:cs="TH Sarabun New"/>
          <w:sz w:val="28"/>
          <w:cs/>
        </w:rPr>
        <w:t>) เป็นการศึกษาค้นคว้าในทางทฤษฎี หรือในห้องทดลองเพื่อหาความรู้ใหม่ ๆ เกี่ยวกับสมมติฐานของปรากฏการณ์ และความจริงที่สามารถสังเกตได้ หรือเป็นการวิเคราะห์หาคุณสมบัติ โครงสร้างหรือความสัมพันธ์ต่าง ๆ เพื่อตั้งและทดสอบสมมติฐาน (</w:t>
      </w:r>
      <w:r w:rsidRPr="00BF5080">
        <w:rPr>
          <w:rFonts w:ascii="TH Sarabun New" w:hAnsi="TH Sarabun New" w:cs="TH Sarabun New"/>
          <w:sz w:val="28"/>
        </w:rPr>
        <w:t>Hypothesis</w:t>
      </w:r>
      <w:r w:rsidRPr="00BF5080">
        <w:rPr>
          <w:rFonts w:ascii="TH Sarabun New" w:hAnsi="TH Sarabun New" w:cs="TH Sarabun New"/>
          <w:sz w:val="28"/>
          <w:cs/>
        </w:rPr>
        <w:t>) ทฤษฎี (</w:t>
      </w:r>
      <w:r w:rsidRPr="00BF5080">
        <w:rPr>
          <w:rFonts w:ascii="TH Sarabun New" w:hAnsi="TH Sarabun New" w:cs="TH Sarabun New"/>
          <w:sz w:val="28"/>
        </w:rPr>
        <w:t>Theories</w:t>
      </w:r>
      <w:r w:rsidRPr="00BF5080">
        <w:rPr>
          <w:rFonts w:ascii="TH Sarabun New" w:hAnsi="TH Sarabun New" w:cs="TH Sarabun New"/>
          <w:sz w:val="28"/>
          <w:cs/>
        </w:rPr>
        <w:t>) และกฏต่าง ๆ (</w:t>
      </w:r>
      <w:r w:rsidRPr="00BF5080">
        <w:rPr>
          <w:rFonts w:ascii="TH Sarabun New" w:hAnsi="TH Sarabun New" w:cs="TH Sarabun New"/>
          <w:sz w:val="28"/>
        </w:rPr>
        <w:t>Laws</w:t>
      </w:r>
      <w:r w:rsidRPr="00BF5080">
        <w:rPr>
          <w:rFonts w:ascii="TH Sarabun New" w:hAnsi="TH Sarabun New" w:cs="TH Sarabun New"/>
          <w:sz w:val="28"/>
          <w:cs/>
        </w:rPr>
        <w:t>) โดยมิได้มุ่งหวังที่จะใช้ประโยชน์เฉพาะ</w:t>
      </w:r>
    </w:p>
    <w:p w14:paraId="154A231A" w14:textId="77777777" w:rsidR="006579B0" w:rsidRPr="00BF5080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BF5080">
        <w:rPr>
          <w:rFonts w:ascii="TH Sarabun New" w:hAnsi="TH Sarabun New" w:cs="TH Sarabun New"/>
          <w:sz w:val="28"/>
          <w:cs/>
        </w:rPr>
        <w:t>4.2 การวิจัยประยุกต์ (</w:t>
      </w:r>
      <w:r w:rsidRPr="00BF5080">
        <w:rPr>
          <w:rFonts w:ascii="TH Sarabun New" w:hAnsi="TH Sarabun New" w:cs="TH Sarabun New"/>
          <w:sz w:val="28"/>
        </w:rPr>
        <w:t>Applied</w:t>
      </w:r>
      <w:r w:rsidRPr="00BF5080">
        <w:rPr>
          <w:rFonts w:ascii="TH Sarabun New" w:hAnsi="TH Sarabun New" w:cs="TH Sarabun New"/>
          <w:sz w:val="28"/>
          <w:cs/>
        </w:rPr>
        <w:t xml:space="preserve"> </w:t>
      </w:r>
      <w:r w:rsidRPr="00BF5080">
        <w:rPr>
          <w:rFonts w:ascii="TH Sarabun New" w:hAnsi="TH Sarabun New" w:cs="TH Sarabun New"/>
          <w:sz w:val="28"/>
        </w:rPr>
        <w:t>Research</w:t>
      </w:r>
      <w:r w:rsidRPr="00BF5080">
        <w:rPr>
          <w:rFonts w:ascii="TH Sarabun New" w:hAnsi="TH Sarabun New" w:cs="TH Sarabun New"/>
          <w:sz w:val="28"/>
          <w:cs/>
        </w:rPr>
        <w:t>) เป็นการศึกษาค้นคว้าเพื่อหาความรู้ใหม่ ๆ และมีวัตถุประสงค์เพื่อนำความรู้นั้นไปใช้ประโยชน์อย่างในอย่างหนึ่ง หรือเป็นการนำเอาความรู้และวิธีการต่าง ๆ ที่ได้จากการวิจัยขั้นพื้นฐานมาประยุกต์ใช้อีกต่อหนึ่ง หรือหาวิธีใหม่ ๆ เพื่อบรรลุเป้าหมายที่ได้ระบุไว้แน่ชัดล่วงหน้า</w:t>
      </w:r>
    </w:p>
    <w:p w14:paraId="583146A1" w14:textId="77777777" w:rsidR="006579B0" w:rsidRPr="00BF5080" w:rsidRDefault="006579B0" w:rsidP="006579B0">
      <w:pPr>
        <w:ind w:right="-187" w:firstLine="851"/>
        <w:jc w:val="thaiDistribute"/>
        <w:rPr>
          <w:rFonts w:ascii="TH Sarabun New" w:hAnsi="TH Sarabun New" w:cs="TH Sarabun New"/>
          <w:sz w:val="28"/>
        </w:rPr>
      </w:pPr>
      <w:r w:rsidRPr="00BF5080">
        <w:rPr>
          <w:rFonts w:ascii="TH Sarabun New" w:hAnsi="TH Sarabun New" w:cs="TH Sarabun New"/>
          <w:sz w:val="28"/>
          <w:cs/>
        </w:rPr>
        <w:t>4.3 การวิจัยและพัฒนา (</w:t>
      </w:r>
      <w:r w:rsidRPr="00BF5080">
        <w:rPr>
          <w:rFonts w:ascii="TH Sarabun New" w:hAnsi="TH Sarabun New" w:cs="TH Sarabun New"/>
          <w:sz w:val="28"/>
        </w:rPr>
        <w:t>Research and Development</w:t>
      </w:r>
      <w:r w:rsidRPr="00BF5080">
        <w:rPr>
          <w:rFonts w:ascii="TH Sarabun New" w:hAnsi="TH Sarabun New" w:cs="TH Sarabun New"/>
          <w:sz w:val="28"/>
          <w:cs/>
        </w:rPr>
        <w:t>) หมายถึง การวิจัยเพื่อแสวงหาองค์ความรู้ใหม่ หรือการนำเอาองค์ความรู้ที่มีอยู่เดิมไปสู่การผลิต หรือสิ่งประดิษฐ์ หรือกระบวนการ หรือระบบบริการ หรือระบบบริหารจัดการที่ใหม่หรือดีกว่าเดิม หรือมีประโยชน์มากกว่าเดิมอย่างชัดเจน ผลการวิจัยและพัฒนาอาจมีมูลค่าและ/หรือมีการถือครองสิทธิ์หรือจดทะเบียนสิทธิบัตรได้</w:t>
      </w:r>
    </w:p>
    <w:p w14:paraId="756F7271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5. ระบุคำสำคัญ (</w:t>
      </w:r>
      <w:r w:rsidRPr="000B7BED">
        <w:rPr>
          <w:rFonts w:ascii="TH Sarabun New" w:hAnsi="TH Sarabun New" w:cs="TH Sarabun New"/>
          <w:sz w:val="28"/>
        </w:rPr>
        <w:t>Keyword</w:t>
      </w:r>
      <w:r w:rsidRPr="000B7BED">
        <w:rPr>
          <w:rFonts w:ascii="TH Sarabun New" w:hAnsi="TH Sarabun New" w:cs="TH Sarabun New"/>
          <w:sz w:val="28"/>
          <w:cs/>
        </w:rPr>
        <w:t>) ซึ่งเป็นคำที่มีความสำคัญต่อชื่อเรื่องหรือเนื้อหาของโครงการวิจัยนั้น ที่สามารถนำไปใช้ในการเลือกหรือค้นหาเอกสารที่มีชื่อเรื่องประเภทเดียวกันได้ จากเรื่องที่ทำการวิจัยทั้งภาษาไทยและภาษาอังกฤษให้ครบถ้วน</w:t>
      </w:r>
    </w:p>
    <w:p w14:paraId="4F863EBA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6. ความสำคัญและที่มาของปัญหา แสดงให้เห็นถึงความสำคัญและความจำเป็น สมควรต้องมีการศึกษาวิจัยเรื่องนี้</w:t>
      </w:r>
    </w:p>
    <w:p w14:paraId="6C21522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7. วัตถุประสงค์ของการวิจัย แสดงวัตถุประสงค์หรือเป้าหมายของโครงการวิจัยนี้อย่างชัดเจนและเรียงลำดับตามความสำคัญเป็นข้อ ๆ โดยเชื่อมโยงกับความสำคัญและที่มาของปัญหาที่ทำการวิจัย</w:t>
      </w:r>
    </w:p>
    <w:p w14:paraId="5559107C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8. ขอบเขตของการวิจัย ระบุขอบเขตของการวิจัยในเชิงปริมาณและ/หรือคุณภาพ ซึ่งเชื่อมโยงกับปัญหาที่จะทำการวิจัยที่ไม่สามารถกำหนดโดยตรงในชื่อเรื่องและวัตถุประสงค์ของการวิจัยได้</w:t>
      </w:r>
    </w:p>
    <w:p w14:paraId="54DA43FB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pacing w:val="-4"/>
          <w:sz w:val="28"/>
        </w:rPr>
      </w:pPr>
      <w:r w:rsidRPr="000B7BED">
        <w:rPr>
          <w:rFonts w:ascii="TH Sarabun New" w:hAnsi="TH Sarabun New" w:cs="TH Sarabun New"/>
          <w:spacing w:val="-4"/>
          <w:sz w:val="28"/>
          <w:cs/>
        </w:rPr>
        <w:t>9. การทบทวนวรรณกรรมที่เกี่ยวข้อง ทบทวนเอกสารที่เกี่ยวข้องว่ามีการศึกษาไว้อย่างไร ความสัมพันธ์ของโครงการวิจัยนี้กับโครงการวิจัยอื่น ๆ ความก้าวหน้าของโครงการวิจัยนี้ หากศึกษาต่อจากผลการวิจัยที่ผ่านมา การสร้างทฤษฎีหรือกรอบแนวคิดใหม่ หรือสร้างแนวคิดบางประการให้ชัดเจนขึ้นจากงานวิจัยนี้</w:t>
      </w:r>
    </w:p>
    <w:p w14:paraId="546ED357" w14:textId="77777777"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10. เอกสารอ้างอิง ระบุเอกสารค้นคว้าอ้างอิงตามระบบสากล</w:t>
      </w:r>
    </w:p>
    <w:p w14:paraId="3AAEA4AC" w14:textId="77777777"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11. วิธีการดำเนินงานวิจัย ระบุวิธีวิจัยที่จะใช้ ดังนี้</w:t>
      </w:r>
    </w:p>
    <w:p w14:paraId="58F01BD2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แบบการวิจัย (</w:t>
      </w:r>
      <w:r w:rsidRPr="000B7BED">
        <w:rPr>
          <w:rFonts w:ascii="TH Sarabun New" w:hAnsi="TH Sarabun New" w:cs="TH Sarabun New"/>
          <w:sz w:val="28"/>
        </w:rPr>
        <w:t>Research Design</w:t>
      </w:r>
      <w:r w:rsidRPr="000B7BED">
        <w:rPr>
          <w:rFonts w:ascii="TH Sarabun New" w:hAnsi="TH Sarabun New" w:cs="TH Sarabun New"/>
          <w:sz w:val="28"/>
          <w:cs/>
        </w:rPr>
        <w:t>)</w:t>
      </w:r>
    </w:p>
    <w:p w14:paraId="0E68301E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>2) ขั้นตอนและวิธีการในการเก็บข้อมูล การกำหนดพื้นที่ประชากร ตัวอย่าง ฯลฯ</w:t>
      </w:r>
    </w:p>
    <w:p w14:paraId="4E0AA6CB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lastRenderedPageBreak/>
        <w:t>3) ขั้นตอนและวิธีการในการวิเคราะห์ข้อมูล</w:t>
      </w:r>
    </w:p>
    <w:p w14:paraId="09ADA6EC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12. ประโยชน์ที่คาดว่าจะได้รับ แสดงความคาดหมายว่าผลการวิจัยจะนำไปใช้ประโยชน์เพื่ออย่างใดอย่างหนึ่ง ดังต่อไปนี้</w:t>
      </w:r>
    </w:p>
    <w:p w14:paraId="65E951C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แก้ปัญหาในการดำเนินงานของหน่วยงานที่ทำการวิจัย</w:t>
      </w:r>
    </w:p>
    <w:p w14:paraId="42F3E370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2) เป็นพื้นฐานการวิจัยในขั้นต่อไป</w:t>
      </w:r>
    </w:p>
    <w:p w14:paraId="216921D9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3) บริการความรู้แก่ประชาชน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5944335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4) บริการความรู้แก่ภาคธุรกิจ</w:t>
      </w:r>
    </w:p>
    <w:p w14:paraId="28732CB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5) นำไปสู่การผลิตเชิงพาณิชย์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6587F9BE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6) เพิ่มประสิทธิภาพในการผลิต</w:t>
      </w:r>
    </w:p>
    <w:p w14:paraId="2C84D8DF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7) เป็นประโยชน์ต่อประชากรกลุ่มเป้าหมาย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7F80BD99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8) อื่น ๆ ระบุ ..........................................</w:t>
      </w:r>
    </w:p>
    <w:p w14:paraId="08F6879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13. ระยะเวลาและแผนการดำเนินงานวิจัย ระบุระยะเวลาที่ใช้ในการวิจัย ตั้งแต่เริ่มต้นจนสิ้นสุดโครงการวิจัย ระบุขั้นตอนและแผนการดำเนินงานโดยละเอียด รวมทั้งตารางแสดงระยะเวลาในการดำเนินงาน</w:t>
      </w:r>
    </w:p>
    <w:p w14:paraId="74BBE8F1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14. งบประมาณของโครงการวิจัย ระบุงบประมาณของโครงการวิจัย โดยแยกตามหมวดเงินประเภทต่าง ๆ ให้ชัดเจน</w:t>
      </w:r>
    </w:p>
    <w:p w14:paraId="67E45DE2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15. คำชี้แจงอื่น ๆ นอกเหนือจากนี้ ผู้วิจัยควรแนบเอกสาร คำรับรองหรือหลักฐานที่เป็นประโยชน์และชี้ให้เห็นคุณค่าของโครงการวิจัยให้มากขึ้น</w:t>
      </w:r>
    </w:p>
    <w:p w14:paraId="3EF29C8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16. ประวัติคณะผู้วิจัย และที่ปรึกษาโครงการวิจัย </w:t>
      </w:r>
    </w:p>
    <w:p w14:paraId="7C6B3FA1" w14:textId="77777777" w:rsidR="006579B0" w:rsidRPr="000B7BED" w:rsidRDefault="006579B0" w:rsidP="006579B0">
      <w:pPr>
        <w:rPr>
          <w:rFonts w:ascii="TH Sarabun New" w:hAnsi="TH Sarabun New" w:cs="TH Sarabun New"/>
          <w:sz w:val="28"/>
        </w:rPr>
      </w:pPr>
    </w:p>
    <w:p w14:paraId="3974EEDC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รูปแบบการจัดทำแบบเสนอโครงการวิจัย คณะวิทยาการจัดการ</w:t>
      </w:r>
    </w:p>
    <w:p w14:paraId="55FC5300" w14:textId="77777777"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1.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ตัวอักษร </w:t>
      </w:r>
      <w:r w:rsidRPr="000B7BED">
        <w:rPr>
          <w:rFonts w:ascii="TH Sarabun New" w:hAnsi="TH Sarabun New" w:cs="TH Sarabun New"/>
          <w:sz w:val="28"/>
        </w:rPr>
        <w:t xml:space="preserve">TH </w:t>
      </w:r>
      <w:proofErr w:type="spellStart"/>
      <w:r w:rsidRPr="000B7BED">
        <w:rPr>
          <w:rFonts w:ascii="TH Sarabun New" w:hAnsi="TH Sarabun New" w:cs="TH Sarabun New"/>
          <w:sz w:val="28"/>
        </w:rPr>
        <w:t>Sarabun</w:t>
      </w:r>
      <w:r w:rsidR="000B7BED">
        <w:rPr>
          <w:rFonts w:ascii="TH Sarabun New" w:hAnsi="TH Sarabun New" w:cs="TH Sarabun New"/>
          <w:sz w:val="28"/>
        </w:rPr>
        <w:t>New</w:t>
      </w:r>
      <w:proofErr w:type="spellEnd"/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ขนาด </w:t>
      </w:r>
      <w:r w:rsidRPr="000B7BED">
        <w:rPr>
          <w:rFonts w:ascii="TH Sarabun New" w:hAnsi="TH Sarabun New" w:cs="TH Sarabun New"/>
          <w:sz w:val="28"/>
        </w:rPr>
        <w:t>16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</w:t>
      </w:r>
    </w:p>
    <w:p w14:paraId="4C09021D" w14:textId="77777777" w:rsidR="006579B0" w:rsidRPr="000B7BED" w:rsidRDefault="006579B0" w:rsidP="006579B0">
      <w:pPr>
        <w:ind w:left="720"/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2. ตัวเลข</w:t>
      </w:r>
      <w:r w:rsidRPr="000B7BED">
        <w:rPr>
          <w:rFonts w:ascii="TH Sarabun New" w:eastAsia="Calibri" w:hAnsi="TH Sarabun New" w:cs="TH Sarabun New"/>
          <w:sz w:val="28"/>
          <w:cs/>
        </w:rPr>
        <w:t>อารบิค</w:t>
      </w:r>
    </w:p>
    <w:p w14:paraId="10A2E795" w14:textId="77777777"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3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. ขนาดกระดาษ </w:t>
      </w:r>
      <w:r w:rsidRPr="000B7BED">
        <w:rPr>
          <w:rFonts w:ascii="TH Sarabun New" w:eastAsia="Calibri" w:hAnsi="TH Sarabun New" w:cs="TH Sarabun New"/>
          <w:sz w:val="28"/>
        </w:rPr>
        <w:t xml:space="preserve">A4 </w:t>
      </w:r>
    </w:p>
    <w:p w14:paraId="549AF8D3" w14:textId="77777777" w:rsidR="006579B0" w:rsidRPr="000B7BED" w:rsidRDefault="006579B0" w:rsidP="006579B0">
      <w:pPr>
        <w:tabs>
          <w:tab w:val="num" w:pos="900"/>
        </w:tabs>
        <w:rPr>
          <w:rFonts w:ascii="TH Sarabun New" w:hAnsi="TH Sarabun New" w:cs="TH Sarabun New"/>
          <w:sz w:val="28"/>
        </w:rPr>
      </w:pPr>
      <w:r w:rsidRPr="000B7BED">
        <w:rPr>
          <w:rFonts w:ascii="TH Sarabun New" w:eastAsia="Calibri" w:hAnsi="TH Sarabun New" w:cs="TH Sarabun New"/>
          <w:sz w:val="28"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 xml:space="preserve">4. ระยะห่างจากขอบกระดาษทั้ง 4 ด้าน  </w:t>
      </w:r>
      <w:r w:rsidRPr="000B7BED">
        <w:rPr>
          <w:rFonts w:ascii="TH Sarabun New" w:hAnsi="TH Sarabun New" w:cs="TH Sarabun New"/>
          <w:sz w:val="28"/>
          <w:cs/>
        </w:rPr>
        <w:t>2.54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เซนติเมตร </w:t>
      </w:r>
    </w:p>
    <w:p w14:paraId="58488B3F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7212CC7F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63C1175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9768FF1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47CF39B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89A6018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56549F2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9D2787E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9F56503" w14:textId="416235F1" w:rsidR="001A56AF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FBC304C" w14:textId="77777777" w:rsidR="00BF5080" w:rsidRPr="000B7BED" w:rsidRDefault="00BF5080" w:rsidP="007905B2">
      <w:pPr>
        <w:rPr>
          <w:rFonts w:ascii="TH Sarabun New" w:hAnsi="TH Sarabun New" w:cs="TH Sarabun New" w:hint="cs"/>
          <w:sz w:val="30"/>
          <w:szCs w:val="30"/>
        </w:rPr>
      </w:pPr>
    </w:p>
    <w:p w14:paraId="1630E727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D208C72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B8E3FB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0EE3AF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A417FB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DCCC8AC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3B55BD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4354F2AD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2CEEA779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A9B9184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D2A568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C45A618" w14:textId="77777777" w:rsidR="001A56AF" w:rsidRPr="000B7BED" w:rsidRDefault="00F56D89" w:rsidP="001A56AF">
      <w:pPr>
        <w:tabs>
          <w:tab w:val="left" w:pos="4536"/>
        </w:tabs>
        <w:jc w:val="center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w:pict w14:anchorId="573B1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35pt;margin-top:.7pt;width:91.2pt;height:91.2pt;z-index:251729408;mso-position-horizontal-relative:text;mso-position-vertical-relative:text;mso-width-relative:page;mso-height-relative:page">
            <v:imagedata r:id="rId7" o:title="MS-TH"/>
          </v:shape>
        </w:pic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1029FF52" wp14:editId="363495B3">
                <wp:simplePos x="0" y="0"/>
                <wp:positionH relativeFrom="column">
                  <wp:posOffset>2876550</wp:posOffset>
                </wp:positionH>
                <wp:positionV relativeFrom="paragraph">
                  <wp:posOffset>-1365250</wp:posOffset>
                </wp:positionV>
                <wp:extent cx="0" cy="1371600"/>
                <wp:effectExtent l="57150" t="15875" r="57150" b="222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8B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6.5pt;margin-top:-107.5pt;width:0;height:108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E8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A5FD49D" wp14:editId="696C43AE">
                <wp:simplePos x="0" y="0"/>
                <wp:positionH relativeFrom="column">
                  <wp:posOffset>2580005</wp:posOffset>
                </wp:positionH>
                <wp:positionV relativeFrom="paragraph">
                  <wp:posOffset>-763905</wp:posOffset>
                </wp:positionV>
                <wp:extent cx="567690" cy="342900"/>
                <wp:effectExtent l="0" t="0" r="0" b="19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147CF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5</w:t>
                            </w:r>
                            <w:r w:rsidRPr="00B974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0C9CAA7E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(3.81 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D49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03.15pt;margin-top:-60.15pt;width:44.7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" stroked="f">
                <v:textbox inset="0,0,0,0">
                  <w:txbxContent>
                    <w:p w14:paraId="5B3147CF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5</w:t>
                      </w:r>
                      <w:r w:rsidRPr="00B9746F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14:paraId="0C9CAA7E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Cs w:val="24"/>
                          <w:cs/>
                        </w:rPr>
                        <w:t>(3.81 ซม.)</w:t>
                      </w:r>
                    </w:p>
                  </w:txbxContent>
                </v:textbox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sz w:val="32"/>
          <w:szCs w:val="32"/>
        </w:rPr>
        <w:br w:type="textWrapping" w:clear="all"/>
      </w:r>
    </w:p>
    <w:p w14:paraId="1701E400" w14:textId="77777777" w:rsidR="001A56AF" w:rsidRPr="000B7BED" w:rsidRDefault="001A56AF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</w:p>
    <w:p w14:paraId="3E94A273" w14:textId="77777777" w:rsidR="00983916" w:rsidRPr="000B7BED" w:rsidRDefault="00983916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</w:p>
    <w:p w14:paraId="6728F66F" w14:textId="77777777" w:rsidR="001A56AF" w:rsidRPr="000B7BED" w:rsidRDefault="001A56AF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รายงานการวิจัย</w:t>
      </w:r>
    </w:p>
    <w:p w14:paraId="2982E64E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เรื่อง</w:t>
      </w:r>
    </w:p>
    <w:p w14:paraId="1DC9F9FB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b/>
          <w:bCs/>
          <w:sz w:val="36"/>
          <w:szCs w:val="36"/>
        </w:rPr>
      </w:pPr>
    </w:p>
    <w:p w14:paraId="6887DC23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b/>
          <w:bCs/>
          <w:sz w:val="44"/>
          <w:szCs w:val="44"/>
        </w:rPr>
      </w:pPr>
    </w:p>
    <w:p w14:paraId="3F150F45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44"/>
          <w:szCs w:val="44"/>
        </w:rPr>
      </w:pPr>
      <w:r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(ภาษาไทย)</w:t>
      </w:r>
      <w:r w:rsidRPr="000B7BED">
        <w:rPr>
          <w:rFonts w:ascii="TH Sarabun New" w:eastAsia="Cordia New" w:hAnsi="TH Sarabun New" w:cs="TH Sarabun New"/>
          <w:sz w:val="44"/>
          <w:szCs w:val="44"/>
          <w:cs/>
        </w:rPr>
        <w:t>............................................................................................</w:t>
      </w:r>
    </w:p>
    <w:p w14:paraId="25F79AC4" w14:textId="77777777" w:rsidR="001A56AF" w:rsidRPr="000B7BED" w:rsidRDefault="003D20FB" w:rsidP="001A56AF">
      <w:pPr>
        <w:spacing w:before="240"/>
        <w:jc w:val="center"/>
        <w:rPr>
          <w:rFonts w:ascii="TH Sarabun New" w:eastAsia="Cordia New" w:hAnsi="TH Sarabun New" w:cs="TH Sarabun New"/>
          <w:b/>
          <w:bCs/>
          <w:sz w:val="44"/>
          <w:szCs w:val="44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96D5056" wp14:editId="71AFE32F">
                <wp:simplePos x="0" y="0"/>
                <wp:positionH relativeFrom="rightMargin">
                  <wp:align>left</wp:align>
                </wp:positionH>
                <wp:positionV relativeFrom="paragraph">
                  <wp:posOffset>384175</wp:posOffset>
                </wp:positionV>
                <wp:extent cx="520700" cy="372110"/>
                <wp:effectExtent l="0" t="0" r="0" b="889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BEC13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2C1C3F17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5056" id="Text Box 28" o:spid="_x0000_s1028" type="#_x0000_t202" style="position:absolute;left:0;text-align:left;margin-left:0;margin-top:30.25pt;width:41pt;height:29.3pt;z-index:251727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" stroked="f">
                <v:textbox inset="0,0,0,0">
                  <w:txbxContent>
                    <w:p w14:paraId="0B7BEC13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14:paraId="2C1C3F17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3AB6A4E" wp14:editId="6219D8EC">
                <wp:simplePos x="0" y="0"/>
                <wp:positionH relativeFrom="column">
                  <wp:posOffset>-695325</wp:posOffset>
                </wp:positionH>
                <wp:positionV relativeFrom="paragraph">
                  <wp:posOffset>342265</wp:posOffset>
                </wp:positionV>
                <wp:extent cx="520700" cy="372110"/>
                <wp:effectExtent l="0" t="0" r="317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B397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6642945A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6A4E" id="Text Box 16" o:spid="_x0000_s1029" type="#_x0000_t202" style="position:absolute;left:0;text-align:left;margin-left:-54.75pt;margin-top:26.95pt;width:41pt;height:29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" stroked="f">
                <v:textbox inset="0,0,0,0">
                  <w:txbxContent>
                    <w:p w14:paraId="54BCB397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14:paraId="6642945A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(</w: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</w:rPr>
        <w:t>English</w: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)</w:t>
      </w:r>
      <w:r w:rsidR="001A56AF" w:rsidRPr="000B7BED">
        <w:rPr>
          <w:rFonts w:ascii="TH Sarabun New" w:eastAsia="Cordia New" w:hAnsi="TH Sarabun New" w:cs="TH Sarabun New"/>
          <w:sz w:val="44"/>
          <w:szCs w:val="44"/>
          <w:cs/>
        </w:rPr>
        <w:t>........................................................................................</w:t>
      </w:r>
    </w:p>
    <w:p w14:paraId="26F91CBC" w14:textId="77777777" w:rsidR="001A56AF" w:rsidRPr="000B7BED" w:rsidRDefault="003D20FB" w:rsidP="003D20FB">
      <w:pPr>
        <w:rPr>
          <w:rFonts w:ascii="TH Sarabun New" w:eastAsia="Cordia New" w:hAnsi="TH Sarabun New" w:cs="TH Sarabun New"/>
          <w:b/>
          <w:bCs/>
          <w:sz w:val="36"/>
          <w:szCs w:val="36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14A3C47B" wp14:editId="69B567FD">
                <wp:simplePos x="0" y="0"/>
                <wp:positionH relativeFrom="page">
                  <wp:align>right</wp:align>
                </wp:positionH>
                <wp:positionV relativeFrom="paragraph">
                  <wp:posOffset>74930</wp:posOffset>
                </wp:positionV>
                <wp:extent cx="914400" cy="635"/>
                <wp:effectExtent l="38100" t="76200" r="19050" b="9461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3AEB3" id="AutoShape 27" o:spid="_x0000_s1026" type="#_x0000_t32" style="position:absolute;margin-left:20.8pt;margin-top:5.9pt;width:1in;height:.05pt;z-index:-251590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GVOAIAAIE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">
                <v:stroke startarrow="block" endarrow="block"/>
                <w10:wrap anchorx="page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6F6355C9" wp14:editId="50DEEA0B">
                <wp:simplePos x="0" y="0"/>
                <wp:positionH relativeFrom="column">
                  <wp:posOffset>-904875</wp:posOffset>
                </wp:positionH>
                <wp:positionV relativeFrom="paragraph">
                  <wp:posOffset>43180</wp:posOffset>
                </wp:positionV>
                <wp:extent cx="914400" cy="635"/>
                <wp:effectExtent l="19050" t="52705" r="19050" b="6096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CBF2" id="AutoShape 7" o:spid="_x0000_s1026" type="#_x0000_t32" style="position:absolute;margin-left:-71.25pt;margin-top:3.4pt;width:1in;height:.05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/UNwIAAIA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">
                <v:stroke startarrow="block" endarrow="block"/>
              </v:shape>
            </w:pict>
          </mc:Fallback>
        </mc:AlternateContent>
      </w:r>
    </w:p>
    <w:p w14:paraId="3DD00F5F" w14:textId="77777777" w:rsidR="001A56AF" w:rsidRPr="000B7BED" w:rsidRDefault="001A56AF" w:rsidP="001A56AF">
      <w:pPr>
        <w:tabs>
          <w:tab w:val="left" w:pos="4536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1EA7664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ACCD416" w14:textId="77777777" w:rsidR="003D20FB" w:rsidRPr="000B7BED" w:rsidRDefault="003D20FB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EF13047" w14:textId="77777777" w:rsidR="003D20FB" w:rsidRPr="000B7BED" w:rsidRDefault="003D20FB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5D5D6ED" w14:textId="77777777" w:rsidR="001A56AF" w:rsidRPr="000B7BED" w:rsidRDefault="001A56AF" w:rsidP="001A56AF">
      <w:pPr>
        <w:tabs>
          <w:tab w:val="left" w:pos="1515"/>
          <w:tab w:val="center" w:pos="4873"/>
        </w:tabs>
        <w:rPr>
          <w:rFonts w:ascii="TH Sarabun New" w:eastAsia="Cordia New" w:hAnsi="TH Sarabun New" w:cs="TH Sarabun New"/>
          <w:b/>
          <w:bCs/>
          <w:sz w:val="36"/>
          <w:szCs w:val="36"/>
        </w:rPr>
      </w:pPr>
      <w:r w:rsidRPr="000B7BED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 xml:space="preserve"> </w:t>
      </w:r>
    </w:p>
    <w:p w14:paraId="27A338B6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 xml:space="preserve">(ชื่อภาษาไทย) </w:t>
      </w:r>
      <w:r w:rsidRPr="000B7BED">
        <w:rPr>
          <w:rFonts w:ascii="TH Sarabun New" w:eastAsia="Cordia New" w:hAnsi="TH Sarabun New" w:cs="TH Sarabun New"/>
          <w:sz w:val="40"/>
          <w:szCs w:val="40"/>
        </w:rPr>
        <w:tab/>
      </w:r>
      <w:r w:rsidRPr="000B7BED">
        <w:rPr>
          <w:rFonts w:ascii="TH Sarabun New" w:eastAsia="Cordia New" w:hAnsi="TH Sarabun New" w:cs="TH Sarabun New"/>
          <w:sz w:val="40"/>
          <w:szCs w:val="40"/>
          <w:cs/>
        </w:rPr>
        <w:t>.......................................................................................................</w:t>
      </w:r>
    </w:p>
    <w:p w14:paraId="3BC36646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(ชื่อภาษาอังกฤษ)</w:t>
      </w:r>
      <w:r w:rsidRPr="000B7BED">
        <w:rPr>
          <w:rFonts w:ascii="TH Sarabun New" w:eastAsia="Cordia New" w:hAnsi="TH Sarabun New" w:cs="TH Sarabun New"/>
          <w:b/>
          <w:bCs/>
          <w:sz w:val="40"/>
          <w:szCs w:val="40"/>
        </w:rPr>
        <w:tab/>
      </w:r>
      <w:r w:rsidRPr="000B7BED">
        <w:rPr>
          <w:rFonts w:ascii="TH Sarabun New" w:eastAsia="Cordia New" w:hAnsi="TH Sarabun New" w:cs="TH Sarabun New"/>
          <w:sz w:val="40"/>
          <w:szCs w:val="40"/>
          <w:cs/>
        </w:rPr>
        <w:t>......................................................................................................</w:t>
      </w:r>
    </w:p>
    <w:p w14:paraId="52376232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14:paraId="31BEFF0B" w14:textId="77777777" w:rsidR="001A56AF" w:rsidRPr="000B7BED" w:rsidRDefault="001A56AF" w:rsidP="003D20FB">
      <w:pPr>
        <w:tabs>
          <w:tab w:val="left" w:pos="5400"/>
        </w:tabs>
        <w:rPr>
          <w:rFonts w:ascii="TH Sarabun New" w:eastAsia="Cordia New" w:hAnsi="TH Sarabun New" w:cs="TH Sarabun New"/>
          <w:sz w:val="32"/>
          <w:szCs w:val="32"/>
        </w:rPr>
      </w:pPr>
      <w:r w:rsidRPr="000B7BED">
        <w:rPr>
          <w:rFonts w:ascii="TH Sarabun New" w:eastAsia="Cordia New" w:hAnsi="TH Sarabun New" w:cs="TH Sarabun New"/>
          <w:sz w:val="32"/>
          <w:szCs w:val="32"/>
          <w:cs/>
        </w:rPr>
        <w:tab/>
      </w:r>
    </w:p>
    <w:p w14:paraId="074B0B89" w14:textId="77777777" w:rsidR="003D20FB" w:rsidRPr="000B7BED" w:rsidRDefault="003D20FB" w:rsidP="003D20FB">
      <w:pPr>
        <w:tabs>
          <w:tab w:val="left" w:pos="5400"/>
        </w:tabs>
        <w:rPr>
          <w:rFonts w:ascii="TH Sarabun New" w:eastAsia="Cordia New" w:hAnsi="TH Sarabun New" w:cs="TH Sarabun New"/>
          <w:sz w:val="32"/>
          <w:szCs w:val="32"/>
        </w:rPr>
      </w:pPr>
    </w:p>
    <w:p w14:paraId="650645A2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14:paraId="3CAA40E7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งานวิจัยนี้ได้รับทุนอุดหนุนการวิจัย นวัตกรรม และการสร้างสรรค์ </w:t>
      </w:r>
    </w:p>
    <w:p w14:paraId="6A88AAB8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คณะวิทยาการจัดการ มหาวิทยาลัยศิลปากร</w:t>
      </w:r>
    </w:p>
    <w:p w14:paraId="180A35A7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12C582BD" wp14:editId="3E353EDD">
                <wp:simplePos x="0" y="0"/>
                <wp:positionH relativeFrom="column">
                  <wp:posOffset>2885440</wp:posOffset>
                </wp:positionH>
                <wp:positionV relativeFrom="paragraph">
                  <wp:posOffset>466725</wp:posOffset>
                </wp:positionV>
                <wp:extent cx="635" cy="914400"/>
                <wp:effectExtent l="56515" t="15240" r="57150" b="228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A7DD" id="AutoShape 11" o:spid="_x0000_s1026" type="#_x0000_t32" style="position:absolute;margin-left:227.2pt;margin-top:36.75pt;width:.05pt;height:1in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pJOAIAAIE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">
                <v:stroke startarrow="block" endarrow="block"/>
              </v:shape>
            </w:pict>
          </mc:Fallback>
        </mc:AlternateContent>
      </w: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BB97296" wp14:editId="346DB737">
                <wp:simplePos x="0" y="0"/>
                <wp:positionH relativeFrom="column">
                  <wp:posOffset>2626995</wp:posOffset>
                </wp:positionH>
                <wp:positionV relativeFrom="paragraph">
                  <wp:posOffset>767715</wp:posOffset>
                </wp:positionV>
                <wp:extent cx="520700" cy="372110"/>
                <wp:effectExtent l="0" t="0" r="0" b="317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7CA68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3DBCD691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7296" id="Text Box 26" o:spid="_x0000_s1030" type="#_x0000_t202" style="position:absolute;left:0;text-align:left;margin-left:206.85pt;margin-top:60.45pt;width:41pt;height:29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" stroked="f">
                <v:textbox inset="0,0,0,0">
                  <w:txbxContent>
                    <w:p w14:paraId="3A17CA68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14:paraId="3DBCD691" w14:textId="77777777"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</v:shape>
            </w:pict>
          </mc:Fallback>
        </mc:AlternateContent>
      </w: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พ.ศ. .......... (ปีที่</w:t>
      </w:r>
      <w:r w:rsidR="00ED2DF5"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ได้รับทุน</w:t>
      </w: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)</w:t>
      </w:r>
    </w:p>
    <w:p w14:paraId="5AB91538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sectPr w:rsidR="001A56AF" w:rsidRPr="000B7BED" w:rsidSect="00352421">
      <w:headerReference w:type="even" r:id="rId8"/>
      <w:pgSz w:w="11906" w:h="16838" w:code="9"/>
      <w:pgMar w:top="1440" w:right="1440" w:bottom="1440" w:left="144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4403" w14:textId="77777777" w:rsidR="00F56D89" w:rsidRDefault="00F56D89">
      <w:r>
        <w:separator/>
      </w:r>
    </w:p>
  </w:endnote>
  <w:endnote w:type="continuationSeparator" w:id="0">
    <w:p w14:paraId="11444530" w14:textId="77777777" w:rsidR="00F56D89" w:rsidRDefault="00F5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04A6" w14:textId="77777777" w:rsidR="00F56D89" w:rsidRDefault="00F56D89">
      <w:r>
        <w:separator/>
      </w:r>
    </w:p>
  </w:footnote>
  <w:footnote w:type="continuationSeparator" w:id="0">
    <w:p w14:paraId="05C0CBCE" w14:textId="77777777" w:rsidR="00F56D89" w:rsidRDefault="00F5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8D24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6BA761F" w14:textId="77777777"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4713E"/>
    <w:multiLevelType w:val="hybridMultilevel"/>
    <w:tmpl w:val="D6A05C12"/>
    <w:lvl w:ilvl="0" w:tplc="A4886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7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3"/>
  </w:num>
  <w:num w:numId="2">
    <w:abstractNumId w:val="2"/>
  </w:num>
  <w:num w:numId="3">
    <w:abstractNumId w:val="36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9"/>
  </w:num>
  <w:num w:numId="10">
    <w:abstractNumId w:val="40"/>
  </w:num>
  <w:num w:numId="11">
    <w:abstractNumId w:val="21"/>
  </w:num>
  <w:num w:numId="12">
    <w:abstractNumId w:val="47"/>
  </w:num>
  <w:num w:numId="13">
    <w:abstractNumId w:val="45"/>
  </w:num>
  <w:num w:numId="14">
    <w:abstractNumId w:val="37"/>
  </w:num>
  <w:num w:numId="15">
    <w:abstractNumId w:val="38"/>
  </w:num>
  <w:num w:numId="16">
    <w:abstractNumId w:val="12"/>
  </w:num>
  <w:num w:numId="17">
    <w:abstractNumId w:val="16"/>
  </w:num>
  <w:num w:numId="18">
    <w:abstractNumId w:val="35"/>
  </w:num>
  <w:num w:numId="19">
    <w:abstractNumId w:val="32"/>
  </w:num>
  <w:num w:numId="20">
    <w:abstractNumId w:val="41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3"/>
  </w:num>
  <w:num w:numId="31">
    <w:abstractNumId w:val="4"/>
  </w:num>
  <w:num w:numId="32">
    <w:abstractNumId w:val="44"/>
  </w:num>
  <w:num w:numId="33">
    <w:abstractNumId w:val="27"/>
  </w:num>
  <w:num w:numId="34">
    <w:abstractNumId w:val="34"/>
  </w:num>
  <w:num w:numId="35">
    <w:abstractNumId w:val="31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6"/>
  </w:num>
  <w:num w:numId="42">
    <w:abstractNumId w:val="7"/>
  </w:num>
  <w:num w:numId="43">
    <w:abstractNumId w:val="17"/>
  </w:num>
  <w:num w:numId="44">
    <w:abstractNumId w:val="42"/>
  </w:num>
  <w:num w:numId="45">
    <w:abstractNumId w:val="22"/>
  </w:num>
  <w:num w:numId="46">
    <w:abstractNumId w:val="29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583D"/>
    <w:rsid w:val="00073140"/>
    <w:rsid w:val="00085154"/>
    <w:rsid w:val="00086E5C"/>
    <w:rsid w:val="000B7BED"/>
    <w:rsid w:val="000C6CDB"/>
    <w:rsid w:val="000D658D"/>
    <w:rsid w:val="000E3BBA"/>
    <w:rsid w:val="00107DC9"/>
    <w:rsid w:val="00117074"/>
    <w:rsid w:val="001228A3"/>
    <w:rsid w:val="00156581"/>
    <w:rsid w:val="001669E9"/>
    <w:rsid w:val="0017272D"/>
    <w:rsid w:val="00193FB7"/>
    <w:rsid w:val="001A56AF"/>
    <w:rsid w:val="001A7B27"/>
    <w:rsid w:val="001B3220"/>
    <w:rsid w:val="001C702B"/>
    <w:rsid w:val="001F05C4"/>
    <w:rsid w:val="001F5E85"/>
    <w:rsid w:val="001F6E6C"/>
    <w:rsid w:val="001F7AD9"/>
    <w:rsid w:val="00234405"/>
    <w:rsid w:val="00234658"/>
    <w:rsid w:val="002439FB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45CD9"/>
    <w:rsid w:val="00352421"/>
    <w:rsid w:val="00386E61"/>
    <w:rsid w:val="003872E3"/>
    <w:rsid w:val="00387B20"/>
    <w:rsid w:val="00390640"/>
    <w:rsid w:val="003A4D94"/>
    <w:rsid w:val="003B0B81"/>
    <w:rsid w:val="003B621B"/>
    <w:rsid w:val="003C414D"/>
    <w:rsid w:val="003D20FB"/>
    <w:rsid w:val="003D2EAC"/>
    <w:rsid w:val="003F4348"/>
    <w:rsid w:val="00431074"/>
    <w:rsid w:val="0043684F"/>
    <w:rsid w:val="004470AA"/>
    <w:rsid w:val="00482DB4"/>
    <w:rsid w:val="0048332A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B6E9C"/>
    <w:rsid w:val="005C29FF"/>
    <w:rsid w:val="005F4EE0"/>
    <w:rsid w:val="00602C2C"/>
    <w:rsid w:val="00621808"/>
    <w:rsid w:val="00622FE4"/>
    <w:rsid w:val="00653B48"/>
    <w:rsid w:val="006579B0"/>
    <w:rsid w:val="00661C45"/>
    <w:rsid w:val="00676FFB"/>
    <w:rsid w:val="00685CA2"/>
    <w:rsid w:val="006A4118"/>
    <w:rsid w:val="006B17F4"/>
    <w:rsid w:val="006B71D0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D6783"/>
    <w:rsid w:val="007E4BDA"/>
    <w:rsid w:val="007E6C96"/>
    <w:rsid w:val="007E6E95"/>
    <w:rsid w:val="007F0C40"/>
    <w:rsid w:val="007F702D"/>
    <w:rsid w:val="00824E69"/>
    <w:rsid w:val="0085128A"/>
    <w:rsid w:val="008535D9"/>
    <w:rsid w:val="00865B44"/>
    <w:rsid w:val="0086677E"/>
    <w:rsid w:val="008720A2"/>
    <w:rsid w:val="00877218"/>
    <w:rsid w:val="00882BFD"/>
    <w:rsid w:val="008B0140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90D85"/>
    <w:rsid w:val="009B0F0C"/>
    <w:rsid w:val="009C74E1"/>
    <w:rsid w:val="009C7E2F"/>
    <w:rsid w:val="009D74D7"/>
    <w:rsid w:val="009F0954"/>
    <w:rsid w:val="00A10CDC"/>
    <w:rsid w:val="00A1478B"/>
    <w:rsid w:val="00A15CCC"/>
    <w:rsid w:val="00A21D9D"/>
    <w:rsid w:val="00A26B96"/>
    <w:rsid w:val="00A42055"/>
    <w:rsid w:val="00A46E7C"/>
    <w:rsid w:val="00A51D3F"/>
    <w:rsid w:val="00A52B93"/>
    <w:rsid w:val="00A563E2"/>
    <w:rsid w:val="00A6035D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76E75"/>
    <w:rsid w:val="00B80B01"/>
    <w:rsid w:val="00B84631"/>
    <w:rsid w:val="00B8566C"/>
    <w:rsid w:val="00BA3982"/>
    <w:rsid w:val="00BC2F9E"/>
    <w:rsid w:val="00BD3A93"/>
    <w:rsid w:val="00BD3CCA"/>
    <w:rsid w:val="00BD61E2"/>
    <w:rsid w:val="00BE5606"/>
    <w:rsid w:val="00BF5080"/>
    <w:rsid w:val="00C00957"/>
    <w:rsid w:val="00C13F57"/>
    <w:rsid w:val="00C235D0"/>
    <w:rsid w:val="00C348B5"/>
    <w:rsid w:val="00C34E6A"/>
    <w:rsid w:val="00C8091F"/>
    <w:rsid w:val="00C87E7C"/>
    <w:rsid w:val="00C94909"/>
    <w:rsid w:val="00CB24BF"/>
    <w:rsid w:val="00CB4BED"/>
    <w:rsid w:val="00CD2E8B"/>
    <w:rsid w:val="00CD4E92"/>
    <w:rsid w:val="00CF529E"/>
    <w:rsid w:val="00D23F17"/>
    <w:rsid w:val="00D27C4E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F2F13"/>
    <w:rsid w:val="00DF6ED1"/>
    <w:rsid w:val="00E02ED1"/>
    <w:rsid w:val="00E06FAA"/>
    <w:rsid w:val="00E15E6C"/>
    <w:rsid w:val="00E3261F"/>
    <w:rsid w:val="00E34820"/>
    <w:rsid w:val="00E361AD"/>
    <w:rsid w:val="00E44782"/>
    <w:rsid w:val="00E537F1"/>
    <w:rsid w:val="00E57D68"/>
    <w:rsid w:val="00E65058"/>
    <w:rsid w:val="00E77BC7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6D89"/>
    <w:rsid w:val="00F57925"/>
    <w:rsid w:val="00F74037"/>
    <w:rsid w:val="00FB3EF2"/>
    <w:rsid w:val="00FC077A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0A9F0DD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2</TotalTime>
  <Pages>11</Pages>
  <Words>1882</Words>
  <Characters>15454</Characters>
  <Application>Microsoft Office Word</Application>
  <DocSecurity>0</DocSecurity>
  <Lines>200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Ekkapun Wanjai</cp:lastModifiedBy>
  <cp:revision>2</cp:revision>
  <cp:lastPrinted>2022-10-05T08:12:00Z</cp:lastPrinted>
  <dcterms:created xsi:type="dcterms:W3CDTF">2025-06-24T03:04:00Z</dcterms:created>
  <dcterms:modified xsi:type="dcterms:W3CDTF">2025-06-24T03:04:00Z</dcterms:modified>
</cp:coreProperties>
</file>